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9DAE" w14:textId="77777777" w:rsidR="001B16B5" w:rsidRDefault="001B16B5" w:rsidP="00E45CD9">
      <w:pPr>
        <w:pStyle w:val="Hlavnynadpis"/>
        <w:spacing w:after="120"/>
        <w:rPr>
          <w:sz w:val="40"/>
          <w:szCs w:val="40"/>
        </w:rPr>
      </w:pPr>
    </w:p>
    <w:p w14:paraId="5A911F66" w14:textId="532779D9" w:rsidR="00E45CD9" w:rsidRPr="001B16B5" w:rsidRDefault="00E45CD9" w:rsidP="00E45CD9">
      <w:pPr>
        <w:pStyle w:val="Hlavnynadpis"/>
        <w:spacing w:after="120"/>
        <w:rPr>
          <w:sz w:val="36"/>
          <w:szCs w:val="36"/>
        </w:rPr>
      </w:pPr>
      <w:r w:rsidRPr="001B16B5">
        <w:rPr>
          <w:sz w:val="36"/>
          <w:szCs w:val="36"/>
        </w:rPr>
        <w:t xml:space="preserve">Hlavný nadpis - </w:t>
      </w:r>
      <w:r w:rsidRPr="001B16B5">
        <w:rPr>
          <w:sz w:val="36"/>
          <w:szCs w:val="36"/>
          <w:lang w:val="en-GB"/>
        </w:rPr>
        <w:t>Times</w:t>
      </w:r>
      <w:r w:rsidRPr="001B16B5">
        <w:rPr>
          <w:sz w:val="36"/>
          <w:szCs w:val="36"/>
        </w:rPr>
        <w:t xml:space="preserve"> New Roman 1</w:t>
      </w:r>
      <w:r w:rsidR="001B16B5" w:rsidRPr="001B16B5">
        <w:rPr>
          <w:sz w:val="36"/>
          <w:szCs w:val="36"/>
        </w:rPr>
        <w:t>8</w:t>
      </w:r>
      <w:r w:rsidRPr="001B16B5">
        <w:rPr>
          <w:sz w:val="36"/>
          <w:szCs w:val="36"/>
        </w:rPr>
        <w:t xml:space="preserve"> tučné</w:t>
      </w:r>
    </w:p>
    <w:p w14:paraId="0C6E7AE1" w14:textId="77777777" w:rsidR="00E45CD9" w:rsidRPr="00A510F2" w:rsidRDefault="00E45CD9" w:rsidP="00E45CD9">
      <w:pPr>
        <w:pStyle w:val="Hlavnynadpis"/>
        <w:spacing w:after="120"/>
        <w:rPr>
          <w:szCs w:val="32"/>
        </w:rPr>
      </w:pPr>
      <w:r w:rsidRPr="00A510F2">
        <w:rPr>
          <w:szCs w:val="32"/>
        </w:rPr>
        <w:t xml:space="preserve">Hlavný nadpis v angličtine - </w:t>
      </w:r>
      <w:r w:rsidRPr="00A510F2">
        <w:rPr>
          <w:szCs w:val="32"/>
          <w:lang w:val="en-GB"/>
        </w:rPr>
        <w:t>Times</w:t>
      </w:r>
      <w:r w:rsidRPr="00A510F2">
        <w:rPr>
          <w:szCs w:val="32"/>
        </w:rPr>
        <w:t xml:space="preserve"> New Roman 14 tučné</w:t>
      </w:r>
    </w:p>
    <w:p w14:paraId="056CAFA8" w14:textId="77777777" w:rsidR="00E45CD9" w:rsidRDefault="00E45CD9" w:rsidP="00E45CD9"/>
    <w:p w14:paraId="359B7010" w14:textId="77777777" w:rsidR="00E45CD9" w:rsidRDefault="00E45CD9" w:rsidP="00E45CD9">
      <w:pPr>
        <w:pStyle w:val="Autor"/>
      </w:pPr>
      <w:r>
        <w:t>Meno a priezvisko autora/</w:t>
      </w:r>
      <w:proofErr w:type="spellStart"/>
      <w:r>
        <w:t>ov</w:t>
      </w:r>
      <w:proofErr w:type="spellEnd"/>
      <w:r>
        <w:t xml:space="preserve"> (bez titulov) - </w:t>
      </w:r>
      <w:r w:rsidRPr="002C574B">
        <w:rPr>
          <w:lang w:val="en-GB"/>
        </w:rPr>
        <w:t>Times</w:t>
      </w:r>
      <w:r>
        <w:t xml:space="preserve"> New Roman 14 tučné</w:t>
      </w:r>
    </w:p>
    <w:p w14:paraId="2726D9D9" w14:textId="591D6CD7" w:rsidR="00E45CD9" w:rsidRDefault="00E45CD9" w:rsidP="00E45CD9">
      <w:pPr>
        <w:pStyle w:val="Autor"/>
        <w:rPr>
          <w:sz w:val="24"/>
        </w:rPr>
      </w:pPr>
      <w:r>
        <w:rPr>
          <w:sz w:val="24"/>
        </w:rPr>
        <w:t>Organizácia autora/</w:t>
      </w:r>
      <w:proofErr w:type="spellStart"/>
      <w:r>
        <w:rPr>
          <w:sz w:val="24"/>
        </w:rPr>
        <w:t>ov</w:t>
      </w:r>
      <w:proofErr w:type="spellEnd"/>
      <w:r>
        <w:rPr>
          <w:sz w:val="24"/>
        </w:rPr>
        <w:t xml:space="preserve"> - </w:t>
      </w:r>
      <w:r w:rsidRPr="002C574B">
        <w:rPr>
          <w:sz w:val="24"/>
          <w:lang w:val="en-GB"/>
        </w:rPr>
        <w:t>Times</w:t>
      </w:r>
      <w:r>
        <w:rPr>
          <w:sz w:val="24"/>
        </w:rPr>
        <w:t xml:space="preserve"> New Roman 12 tučné</w:t>
      </w:r>
    </w:p>
    <w:p w14:paraId="188030FA" w14:textId="77777777" w:rsidR="00E45CD9" w:rsidRDefault="00E45CD9" w:rsidP="00E45CD9">
      <w:pPr>
        <w:rPr>
          <w:snapToGrid w:val="0"/>
        </w:rPr>
      </w:pPr>
    </w:p>
    <w:p w14:paraId="060D5BD0" w14:textId="77777777" w:rsidR="00D43D5B" w:rsidRDefault="00D43D5B">
      <w:pPr>
        <w:rPr>
          <w:snapToGrid w:val="0"/>
        </w:rPr>
      </w:pPr>
    </w:p>
    <w:p w14:paraId="1AE114CB" w14:textId="77777777" w:rsidR="00E45CD9" w:rsidRPr="00E25FB1" w:rsidRDefault="00E45CD9" w:rsidP="00E45CD9">
      <w:pPr>
        <w:rPr>
          <w:b/>
          <w:i/>
          <w:sz w:val="24"/>
          <w:szCs w:val="24"/>
        </w:rPr>
      </w:pPr>
      <w:r w:rsidRPr="00E25FB1">
        <w:rPr>
          <w:b/>
          <w:i/>
          <w:sz w:val="24"/>
          <w:szCs w:val="24"/>
        </w:rPr>
        <w:t>Anotácia</w:t>
      </w:r>
    </w:p>
    <w:p w14:paraId="47E77C19" w14:textId="4502434A" w:rsidR="00E45CD9" w:rsidRPr="00E25FB1" w:rsidRDefault="00E45CD9" w:rsidP="00E45CD9">
      <w:pPr>
        <w:spacing w:after="120"/>
        <w:jc w:val="both"/>
        <w:rPr>
          <w:i/>
          <w:sz w:val="24"/>
          <w:szCs w:val="24"/>
        </w:rPr>
      </w:pPr>
      <w:r w:rsidRPr="00E25FB1">
        <w:rPr>
          <w:i/>
          <w:sz w:val="24"/>
          <w:szCs w:val="24"/>
        </w:rPr>
        <w:t xml:space="preserve">V rozsahu </w:t>
      </w:r>
      <w:r w:rsidR="000E17B3">
        <w:rPr>
          <w:i/>
          <w:sz w:val="24"/>
          <w:szCs w:val="24"/>
        </w:rPr>
        <w:t>8</w:t>
      </w:r>
      <w:r w:rsidRPr="00E25FB1">
        <w:rPr>
          <w:i/>
          <w:sz w:val="24"/>
          <w:szCs w:val="24"/>
        </w:rPr>
        <w:t xml:space="preserve"> - </w:t>
      </w:r>
      <w:r w:rsidR="000E17B3">
        <w:rPr>
          <w:i/>
          <w:sz w:val="24"/>
          <w:szCs w:val="24"/>
        </w:rPr>
        <w:t>12</w:t>
      </w:r>
      <w:r w:rsidRPr="00E25FB1">
        <w:rPr>
          <w:i/>
          <w:sz w:val="24"/>
          <w:szCs w:val="24"/>
        </w:rPr>
        <w:t xml:space="preserve"> riadkov, </w:t>
      </w:r>
      <w:r w:rsidRPr="00E25FB1">
        <w:rPr>
          <w:i/>
          <w:sz w:val="24"/>
          <w:szCs w:val="24"/>
          <w:lang w:val="en-GB"/>
        </w:rPr>
        <w:t>Times</w:t>
      </w:r>
      <w:r w:rsidRPr="00E25FB1">
        <w:rPr>
          <w:i/>
          <w:sz w:val="24"/>
          <w:szCs w:val="24"/>
        </w:rPr>
        <w:t xml:space="preserve"> New Roman 1</w:t>
      </w:r>
      <w:r w:rsidR="00A510F2" w:rsidRPr="00E25FB1">
        <w:rPr>
          <w:i/>
          <w:sz w:val="24"/>
          <w:szCs w:val="24"/>
        </w:rPr>
        <w:t>2</w:t>
      </w:r>
      <w:r w:rsidRPr="00E25FB1">
        <w:rPr>
          <w:i/>
          <w:sz w:val="24"/>
          <w:szCs w:val="24"/>
        </w:rPr>
        <w:t>, kurzíva, riadkovanie jednoduché, zarovnaný text</w:t>
      </w:r>
    </w:p>
    <w:p w14:paraId="1690A872" w14:textId="1F64C908" w:rsidR="00E45CD9" w:rsidRPr="00E25FB1" w:rsidRDefault="00E45CD9" w:rsidP="00E45CD9">
      <w:pPr>
        <w:widowControl w:val="0"/>
        <w:tabs>
          <w:tab w:val="right" w:leader="dot" w:pos="8505"/>
        </w:tabs>
        <w:jc w:val="both"/>
        <w:rPr>
          <w:b/>
          <w:i/>
          <w:snapToGrid w:val="0"/>
          <w:sz w:val="24"/>
          <w:szCs w:val="24"/>
        </w:rPr>
      </w:pPr>
      <w:r w:rsidRPr="00E25FB1">
        <w:rPr>
          <w:b/>
          <w:i/>
          <w:snapToGrid w:val="0"/>
          <w:sz w:val="24"/>
          <w:szCs w:val="24"/>
        </w:rPr>
        <w:t>Kľúčové slová:</w:t>
      </w:r>
      <w:r w:rsidRPr="00E25FB1">
        <w:rPr>
          <w:i/>
          <w:snapToGrid w:val="0"/>
          <w:sz w:val="24"/>
          <w:szCs w:val="24"/>
        </w:rPr>
        <w:t xml:space="preserve"> 3 - </w:t>
      </w:r>
      <w:r w:rsidR="000E17B3">
        <w:rPr>
          <w:i/>
          <w:snapToGrid w:val="0"/>
          <w:sz w:val="24"/>
          <w:szCs w:val="24"/>
        </w:rPr>
        <w:t>5</w:t>
      </w:r>
      <w:r w:rsidRPr="00E25FB1">
        <w:rPr>
          <w:i/>
          <w:snapToGrid w:val="0"/>
          <w:sz w:val="24"/>
          <w:szCs w:val="24"/>
        </w:rPr>
        <w:t xml:space="preserve"> kľúčové slová,  </w:t>
      </w:r>
      <w:r w:rsidRPr="00E25FB1">
        <w:rPr>
          <w:i/>
          <w:snapToGrid w:val="0"/>
          <w:sz w:val="24"/>
          <w:szCs w:val="24"/>
          <w:lang w:val="en-GB"/>
        </w:rPr>
        <w:t>Times</w:t>
      </w:r>
      <w:r w:rsidRPr="00E25FB1">
        <w:rPr>
          <w:i/>
          <w:snapToGrid w:val="0"/>
          <w:sz w:val="24"/>
          <w:szCs w:val="24"/>
        </w:rPr>
        <w:t xml:space="preserve"> New Roman 11</w:t>
      </w:r>
    </w:p>
    <w:p w14:paraId="469ADD54" w14:textId="77777777" w:rsidR="00E45CD9" w:rsidRPr="00E25FB1" w:rsidRDefault="00E45CD9" w:rsidP="00E45CD9">
      <w:pPr>
        <w:rPr>
          <w:b/>
          <w:sz w:val="24"/>
          <w:szCs w:val="24"/>
        </w:rPr>
      </w:pPr>
    </w:p>
    <w:p w14:paraId="3E29B708" w14:textId="77777777" w:rsidR="00E45CD9" w:rsidRPr="00E25FB1" w:rsidRDefault="00E45CD9" w:rsidP="00E45CD9">
      <w:pPr>
        <w:jc w:val="both"/>
        <w:rPr>
          <w:b/>
          <w:i/>
          <w:sz w:val="24"/>
          <w:szCs w:val="24"/>
          <w:lang w:val="en-GB"/>
        </w:rPr>
      </w:pPr>
      <w:r w:rsidRPr="00E25FB1">
        <w:rPr>
          <w:b/>
          <w:i/>
          <w:sz w:val="24"/>
          <w:szCs w:val="24"/>
          <w:lang w:val="en-GB"/>
        </w:rPr>
        <w:t>Abstract</w:t>
      </w:r>
    </w:p>
    <w:p w14:paraId="615F8DBD" w14:textId="5BD3B994" w:rsidR="00E45CD9" w:rsidRPr="00E25FB1" w:rsidRDefault="00E45CD9" w:rsidP="00E45CD9">
      <w:pPr>
        <w:spacing w:after="120"/>
        <w:jc w:val="both"/>
        <w:rPr>
          <w:i/>
          <w:sz w:val="24"/>
          <w:szCs w:val="24"/>
        </w:rPr>
      </w:pPr>
      <w:r w:rsidRPr="00E25FB1">
        <w:rPr>
          <w:i/>
          <w:sz w:val="24"/>
          <w:szCs w:val="24"/>
        </w:rPr>
        <w:t xml:space="preserve">Preklad anotácie do angličtiny; </w:t>
      </w:r>
      <w:proofErr w:type="spellStart"/>
      <w:r w:rsidRPr="00E25FB1">
        <w:rPr>
          <w:i/>
          <w:sz w:val="24"/>
          <w:szCs w:val="24"/>
        </w:rPr>
        <w:t>Times</w:t>
      </w:r>
      <w:proofErr w:type="spellEnd"/>
      <w:r w:rsidRPr="00E25FB1">
        <w:rPr>
          <w:i/>
          <w:sz w:val="24"/>
          <w:szCs w:val="24"/>
        </w:rPr>
        <w:t xml:space="preserve"> New Roman 1</w:t>
      </w:r>
      <w:r w:rsidR="00E25FB1">
        <w:rPr>
          <w:i/>
          <w:sz w:val="24"/>
          <w:szCs w:val="24"/>
        </w:rPr>
        <w:t>2</w:t>
      </w:r>
      <w:r w:rsidRPr="00E25FB1">
        <w:rPr>
          <w:i/>
          <w:sz w:val="24"/>
          <w:szCs w:val="24"/>
        </w:rPr>
        <w:t>, kurzíva, riadkovanie jednoduché, zarovnaný text</w:t>
      </w:r>
    </w:p>
    <w:p w14:paraId="65AF445A" w14:textId="1A2593B1" w:rsidR="00E25FB1" w:rsidRPr="00E25FB1" w:rsidRDefault="00E45CD9" w:rsidP="00E25FB1">
      <w:pPr>
        <w:widowControl w:val="0"/>
        <w:tabs>
          <w:tab w:val="right" w:leader="dot" w:pos="8505"/>
        </w:tabs>
        <w:jc w:val="both"/>
        <w:rPr>
          <w:b/>
          <w:i/>
          <w:snapToGrid w:val="0"/>
          <w:sz w:val="24"/>
          <w:szCs w:val="24"/>
        </w:rPr>
      </w:pPr>
      <w:proofErr w:type="spellStart"/>
      <w:r w:rsidRPr="00E25FB1">
        <w:rPr>
          <w:b/>
          <w:i/>
          <w:snapToGrid w:val="0"/>
          <w:sz w:val="24"/>
          <w:szCs w:val="24"/>
        </w:rPr>
        <w:t>Keyw</w:t>
      </w:r>
      <w:r w:rsidR="00814EA9">
        <w:rPr>
          <w:b/>
          <w:i/>
          <w:snapToGrid w:val="0"/>
          <w:sz w:val="24"/>
          <w:szCs w:val="24"/>
        </w:rPr>
        <w:t>o</w:t>
      </w:r>
      <w:r w:rsidRPr="00E25FB1">
        <w:rPr>
          <w:b/>
          <w:i/>
          <w:snapToGrid w:val="0"/>
          <w:sz w:val="24"/>
          <w:szCs w:val="24"/>
        </w:rPr>
        <w:t>rds</w:t>
      </w:r>
      <w:proofErr w:type="spellEnd"/>
      <w:r w:rsidRPr="00E25FB1">
        <w:rPr>
          <w:b/>
          <w:i/>
          <w:snapToGrid w:val="0"/>
          <w:sz w:val="24"/>
          <w:szCs w:val="24"/>
        </w:rPr>
        <w:t>:</w:t>
      </w:r>
      <w:r w:rsidRPr="00E25FB1">
        <w:rPr>
          <w:i/>
          <w:snapToGrid w:val="0"/>
          <w:sz w:val="24"/>
          <w:szCs w:val="24"/>
        </w:rPr>
        <w:t xml:space="preserve"> </w:t>
      </w:r>
      <w:r w:rsidRPr="00E25FB1">
        <w:rPr>
          <w:i/>
          <w:sz w:val="24"/>
          <w:szCs w:val="24"/>
        </w:rPr>
        <w:t>Preklad kľúčových slov do angličtiny</w:t>
      </w:r>
      <w:r w:rsidR="00E25FB1">
        <w:rPr>
          <w:i/>
          <w:sz w:val="24"/>
          <w:szCs w:val="24"/>
        </w:rPr>
        <w:t xml:space="preserve">, </w:t>
      </w:r>
      <w:r w:rsidR="00E25FB1" w:rsidRPr="00E25FB1">
        <w:rPr>
          <w:i/>
          <w:snapToGrid w:val="0"/>
          <w:sz w:val="24"/>
          <w:szCs w:val="24"/>
          <w:lang w:val="en-GB"/>
        </w:rPr>
        <w:t>Times</w:t>
      </w:r>
      <w:r w:rsidR="00E25FB1" w:rsidRPr="00E25FB1">
        <w:rPr>
          <w:i/>
          <w:snapToGrid w:val="0"/>
          <w:sz w:val="24"/>
          <w:szCs w:val="24"/>
        </w:rPr>
        <w:t xml:space="preserve"> New Roman 11</w:t>
      </w:r>
    </w:p>
    <w:p w14:paraId="49903C17" w14:textId="77777777" w:rsidR="00E45CD9" w:rsidRPr="001564EE" w:rsidRDefault="00E45CD9" w:rsidP="00E45CD9">
      <w:pPr>
        <w:rPr>
          <w:b/>
          <w:sz w:val="22"/>
        </w:rPr>
      </w:pPr>
    </w:p>
    <w:p w14:paraId="3D104AEC" w14:textId="77777777" w:rsidR="00E45CD9" w:rsidRDefault="00E45CD9" w:rsidP="00E45CD9">
      <w:pPr>
        <w:pStyle w:val="Zakladnynadpis"/>
      </w:pPr>
      <w:r>
        <w:t>Nastavenie strany:</w:t>
      </w:r>
    </w:p>
    <w:p w14:paraId="35171B5F" w14:textId="77777777" w:rsidR="00E45CD9" w:rsidRDefault="00E45CD9" w:rsidP="00E45CD9">
      <w:pPr>
        <w:pStyle w:val="Vlastnytext"/>
      </w:pPr>
      <w:r>
        <w:t>veľkosť papiera: A4</w:t>
      </w:r>
    </w:p>
    <w:p w14:paraId="5281EAF8" w14:textId="77777777" w:rsidR="00E45CD9" w:rsidRDefault="00E45CD9" w:rsidP="00E45CD9">
      <w:pPr>
        <w:pStyle w:val="Vlastnytext"/>
      </w:pPr>
      <w:r>
        <w:t>okraje:</w:t>
      </w:r>
      <w:r>
        <w:tab/>
        <w:t>hore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5D2015AB" w14:textId="77777777" w:rsidR="00E45CD9" w:rsidRDefault="00E45CD9" w:rsidP="00E45CD9">
      <w:pPr>
        <w:pStyle w:val="Vlastnytext"/>
        <w:ind w:firstLine="708"/>
      </w:pPr>
      <w:r>
        <w:t>dole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32EC1857" w14:textId="77777777" w:rsidR="00E45CD9" w:rsidRDefault="00E45CD9" w:rsidP="00E45CD9">
      <w:pPr>
        <w:pStyle w:val="Vlastnytext"/>
        <w:ind w:firstLine="708"/>
      </w:pPr>
      <w:r>
        <w:t>vľavo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266E8591" w14:textId="77777777" w:rsidR="00E45CD9" w:rsidRDefault="00E45CD9" w:rsidP="00E45CD9">
      <w:pPr>
        <w:pStyle w:val="Vlastnytext"/>
        <w:ind w:firstLine="708"/>
      </w:pPr>
      <w:r>
        <w:t>vpravo</w:t>
      </w:r>
      <w:r>
        <w:tab/>
      </w:r>
      <w:smartTag w:uri="urn:schemas-microsoft-com:office:smarttags" w:element="metricconverter">
        <w:smartTagPr>
          <w:attr w:name="ProductID" w:val="2,5 cm"/>
        </w:smartTagPr>
        <w:r>
          <w:t>2,5 cm</w:t>
        </w:r>
      </w:smartTag>
    </w:p>
    <w:p w14:paraId="7906DBD9" w14:textId="77777777" w:rsidR="00E45CD9" w:rsidRDefault="00E45CD9" w:rsidP="00E45CD9">
      <w:pPr>
        <w:pStyle w:val="Vlastnytext"/>
      </w:pPr>
      <w:r>
        <w:t>hlavička</w:t>
      </w:r>
      <w:r>
        <w:tab/>
      </w:r>
      <w:smartTag w:uri="urn:schemas-microsoft-com:office:smarttags" w:element="metricconverter">
        <w:smartTagPr>
          <w:attr w:name="ProductID" w:val="0,6 cm"/>
        </w:smartTagPr>
        <w:r>
          <w:t>0,6 cm</w:t>
        </w:r>
      </w:smartTag>
    </w:p>
    <w:p w14:paraId="172CFB50" w14:textId="77777777" w:rsidR="00E45CD9" w:rsidRDefault="00E45CD9" w:rsidP="00E45CD9">
      <w:pPr>
        <w:pStyle w:val="Vlastnytext"/>
      </w:pPr>
      <w:r>
        <w:t>päta</w:t>
      </w:r>
      <w:r>
        <w:tab/>
      </w:r>
      <w:r>
        <w:tab/>
      </w:r>
      <w:smartTag w:uri="urn:schemas-microsoft-com:office:smarttags" w:element="metricconverter">
        <w:smartTagPr>
          <w:attr w:name="ProductID" w:val="1,2 cm"/>
        </w:smartTagPr>
        <w:r>
          <w:t>1,2 cm</w:t>
        </w:r>
      </w:smartTag>
    </w:p>
    <w:p w14:paraId="33B1D9B2" w14:textId="77777777" w:rsidR="00E45CD9" w:rsidRDefault="00E45CD9" w:rsidP="00E45CD9">
      <w:pPr>
        <w:pStyle w:val="Vlastnytext"/>
      </w:pPr>
      <w:r>
        <w:t xml:space="preserve">Textový editor: MS Word (formát </w:t>
      </w:r>
      <w:proofErr w:type="spellStart"/>
      <w:r>
        <w:t>docx</w:t>
      </w:r>
      <w:proofErr w:type="spellEnd"/>
      <w:r>
        <w:t xml:space="preserve"> alebo </w:t>
      </w:r>
      <w:proofErr w:type="spellStart"/>
      <w:r>
        <w:t>doc</w:t>
      </w:r>
      <w:proofErr w:type="spellEnd"/>
      <w:r>
        <w:t>). Iný formát konzultovať s organizátorom.</w:t>
      </w:r>
    </w:p>
    <w:p w14:paraId="437671B1" w14:textId="77777777" w:rsidR="009648E5" w:rsidRDefault="009648E5" w:rsidP="00E45CD9">
      <w:pPr>
        <w:pStyle w:val="Pomocnynadpis"/>
      </w:pPr>
    </w:p>
    <w:p w14:paraId="18281E0E" w14:textId="07AAEDEE" w:rsidR="00E45CD9" w:rsidRDefault="00E45CD9" w:rsidP="00E45CD9">
      <w:pPr>
        <w:pStyle w:val="Pomocnynadpis"/>
      </w:pPr>
      <w:r>
        <w:t>Autor(i):</w:t>
      </w:r>
    </w:p>
    <w:p w14:paraId="5615B9D4" w14:textId="7067A906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>Titul, meno a priezvisko</w:t>
      </w:r>
    </w:p>
    <w:p w14:paraId="1A86E371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 xml:space="preserve">funkcia </w:t>
      </w:r>
    </w:p>
    <w:p w14:paraId="43D02F55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 xml:space="preserve">organizácia </w:t>
      </w:r>
    </w:p>
    <w:p w14:paraId="24B49C15" w14:textId="77777777" w:rsidR="00E45CD9" w:rsidRPr="00E25FB1" w:rsidRDefault="00E45CD9" w:rsidP="00E45CD9">
      <w:pPr>
        <w:pStyle w:val="Hlavicka"/>
        <w:jc w:val="left"/>
        <w:rPr>
          <w:snapToGrid w:val="0"/>
          <w:sz w:val="22"/>
          <w:szCs w:val="22"/>
        </w:rPr>
      </w:pPr>
      <w:r w:rsidRPr="00E25FB1">
        <w:rPr>
          <w:snapToGrid w:val="0"/>
          <w:sz w:val="22"/>
          <w:szCs w:val="22"/>
        </w:rPr>
        <w:t>adresa</w:t>
      </w:r>
    </w:p>
    <w:p w14:paraId="3FD4A10E" w14:textId="3B73510F" w:rsidR="00E45CD9" w:rsidRPr="003B7920" w:rsidRDefault="00E45CD9" w:rsidP="00E45CD9">
      <w:pPr>
        <w:pStyle w:val="Vlastnytext"/>
        <w:rPr>
          <w:snapToGrid w:val="0"/>
          <w:sz w:val="20"/>
        </w:rPr>
      </w:pPr>
      <w:r w:rsidRPr="00E25FB1">
        <w:rPr>
          <w:snapToGrid w:val="0"/>
          <w:szCs w:val="22"/>
        </w:rPr>
        <w:t>Tel.:</w:t>
      </w:r>
      <w:r w:rsidRPr="00E25FB1">
        <w:rPr>
          <w:snapToGrid w:val="0"/>
          <w:szCs w:val="22"/>
        </w:rPr>
        <w:tab/>
      </w:r>
      <w:r w:rsidRPr="00E25FB1">
        <w:rPr>
          <w:snapToGrid w:val="0"/>
          <w:szCs w:val="22"/>
        </w:rPr>
        <w:tab/>
        <w:t xml:space="preserve">  E-mail:   </w:t>
      </w:r>
      <w:r w:rsidRPr="00E25FB1">
        <w:rPr>
          <w:snapToGrid w:val="0"/>
          <w:szCs w:val="22"/>
        </w:rPr>
        <w:tab/>
        <w:t xml:space="preserve">všetko </w:t>
      </w:r>
      <w:r w:rsidRPr="00E25FB1">
        <w:rPr>
          <w:snapToGrid w:val="0"/>
          <w:szCs w:val="22"/>
          <w:lang w:val="en-GB"/>
        </w:rPr>
        <w:t>Times</w:t>
      </w:r>
      <w:r w:rsidRPr="00E25FB1">
        <w:rPr>
          <w:snapToGrid w:val="0"/>
          <w:szCs w:val="22"/>
        </w:rPr>
        <w:t xml:space="preserve"> New Roman 1</w:t>
      </w:r>
      <w:r w:rsidR="00E25FB1">
        <w:rPr>
          <w:snapToGrid w:val="0"/>
          <w:szCs w:val="22"/>
        </w:rPr>
        <w:t>1</w:t>
      </w:r>
      <w:r w:rsidRPr="003B7920">
        <w:rPr>
          <w:snapToGrid w:val="0"/>
          <w:sz w:val="20"/>
        </w:rPr>
        <w:tab/>
      </w:r>
    </w:p>
    <w:p w14:paraId="5B335E3E" w14:textId="77777777" w:rsidR="00E45CD9" w:rsidRDefault="00E45CD9" w:rsidP="00E45CD9">
      <w:pPr>
        <w:pStyle w:val="Vlastnytext"/>
      </w:pPr>
    </w:p>
    <w:p w14:paraId="41096BD9" w14:textId="77777777" w:rsidR="00404CEE" w:rsidRDefault="00404CEE" w:rsidP="00F702E2">
      <w:pPr>
        <w:pStyle w:val="Zakladnynadpis"/>
      </w:pPr>
    </w:p>
    <w:p w14:paraId="75B17FBD" w14:textId="77777777" w:rsidR="00FC7030" w:rsidRDefault="00FC7030" w:rsidP="00FC7030">
      <w:pPr>
        <w:pStyle w:val="Vlastnytext"/>
      </w:pPr>
    </w:p>
    <w:p w14:paraId="4FFAEB57" w14:textId="77777777" w:rsidR="00FC7030" w:rsidRPr="00FC7030" w:rsidRDefault="00FC7030" w:rsidP="00FC7030">
      <w:pPr>
        <w:pStyle w:val="Vlastnytext"/>
      </w:pPr>
    </w:p>
    <w:sectPr w:rsidR="00FC7030" w:rsidRPr="00FC7030" w:rsidSect="00412D9D">
      <w:headerReference w:type="default" r:id="rId7"/>
      <w:footerReference w:type="default" r:id="rId8"/>
      <w:pgSz w:w="11906" w:h="16838" w:code="9"/>
      <w:pgMar w:top="1418" w:right="1418" w:bottom="1418" w:left="1418" w:header="340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E35D3" w14:textId="77777777" w:rsidR="004705ED" w:rsidRDefault="004705ED">
      <w:r>
        <w:separator/>
      </w:r>
    </w:p>
  </w:endnote>
  <w:endnote w:type="continuationSeparator" w:id="0">
    <w:p w14:paraId="6BA386E8" w14:textId="77777777" w:rsidR="004705ED" w:rsidRDefault="004705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827C7" w14:textId="60CFE217" w:rsidR="002378AC" w:rsidRPr="00935BE9" w:rsidRDefault="00935BE9" w:rsidP="00935BE9">
    <w:pPr>
      <w:pStyle w:val="Pta"/>
      <w:jc w:val="center"/>
    </w:pPr>
    <w:r>
      <w:t>Strany nečíslovať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B8D00" w14:textId="77777777" w:rsidR="004705ED" w:rsidRDefault="004705ED">
      <w:r>
        <w:separator/>
      </w:r>
    </w:p>
  </w:footnote>
  <w:footnote w:type="continuationSeparator" w:id="0">
    <w:p w14:paraId="35D19F5E" w14:textId="77777777" w:rsidR="004705ED" w:rsidRDefault="004705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796E" w14:textId="79B9B007" w:rsidR="0098700D" w:rsidRDefault="00935BE9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 wp14:anchorId="6148C66F" wp14:editId="35A1E6EA">
          <wp:simplePos x="0" y="0"/>
          <wp:positionH relativeFrom="margin">
            <wp:align>left</wp:align>
          </wp:positionH>
          <wp:positionV relativeFrom="paragraph">
            <wp:posOffset>12700</wp:posOffset>
          </wp:positionV>
          <wp:extent cx="1066800" cy="380668"/>
          <wp:effectExtent l="0" t="0" r="0" b="635"/>
          <wp:wrapNone/>
          <wp:docPr id="27" name="obrázek 6" descr="LOGO A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 AT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3806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mallCaps/>
        <w:noProof/>
        <w:sz w:val="24"/>
      </w:rPr>
      <w:drawing>
        <wp:anchor distT="0" distB="0" distL="114300" distR="114300" simplePos="0" relativeHeight="251660288" behindDoc="1" locked="0" layoutInCell="1" allowOverlap="1" wp14:anchorId="11EBF0A4" wp14:editId="3E2AB3EA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018800" cy="381600"/>
          <wp:effectExtent l="0" t="0" r="0" b="0"/>
          <wp:wrapNone/>
          <wp:docPr id="88858757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134" t="1329" r="14581" b="45479"/>
                  <a:stretch>
                    <a:fillRect/>
                  </a:stretch>
                </pic:blipFill>
                <pic:spPr bwMode="auto">
                  <a:xfrm>
                    <a:off x="0" y="0"/>
                    <a:ext cx="1018800" cy="38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7030">
      <w:rPr>
        <w:smallCaps/>
        <w:noProof/>
        <w:sz w:val="24"/>
      </w:rPr>
      <w:t>Teóri</w:t>
    </w:r>
    <w:r w:rsidR="009D1E09">
      <w:rPr>
        <w:smallCaps/>
        <w:noProof/>
        <w:sz w:val="24"/>
      </w:rPr>
      <w:t>a</w:t>
    </w:r>
    <w:r w:rsidR="00FC7030">
      <w:rPr>
        <w:smallCaps/>
        <w:noProof/>
        <w:sz w:val="24"/>
      </w:rPr>
      <w:t xml:space="preserve"> a aplikácia metód technickej diagnostiky</w:t>
    </w:r>
  </w:p>
  <w:p w14:paraId="1C64567E" w14:textId="36F6BDAB" w:rsidR="002378AC" w:rsidRDefault="00FC7030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smallCaps/>
        <w:noProof/>
        <w:sz w:val="24"/>
      </w:rPr>
      <w:t>DIS 202</w:t>
    </w:r>
    <w:r w:rsidR="00BB3E1B">
      <w:rPr>
        <w:smallCaps/>
        <w:noProof/>
        <w:sz w:val="24"/>
      </w:rPr>
      <w:t>6</w:t>
    </w:r>
    <w:r w:rsidR="0098700D">
      <w:rPr>
        <w:smallCaps/>
        <w:noProof/>
        <w:sz w:val="24"/>
      </w:rPr>
      <w:t>,</w:t>
    </w:r>
    <w:r>
      <w:rPr>
        <w:smallCaps/>
        <w:noProof/>
        <w:sz w:val="24"/>
      </w:rPr>
      <w:t xml:space="preserve"> KOŠICE</w:t>
    </w:r>
    <w:r w:rsidR="0098700D">
      <w:rPr>
        <w:smallCaps/>
        <w:noProof/>
        <w:sz w:val="24"/>
      </w:rPr>
      <w:t xml:space="preserve"> </w:t>
    </w:r>
    <w:r w:rsidR="00BB3E1B">
      <w:rPr>
        <w:smallCaps/>
        <w:noProof/>
        <w:sz w:val="24"/>
      </w:rPr>
      <w:t>6</w:t>
    </w:r>
    <w:r w:rsidR="0098700D">
      <w:rPr>
        <w:smallCaps/>
        <w:noProof/>
        <w:sz w:val="24"/>
      </w:rPr>
      <w:t>.</w:t>
    </w:r>
    <w:r w:rsidR="00E45CD9">
      <w:rPr>
        <w:smallCaps/>
        <w:noProof/>
        <w:sz w:val="24"/>
      </w:rPr>
      <w:t xml:space="preserve"> </w:t>
    </w:r>
    <w:r w:rsidR="0098700D">
      <w:rPr>
        <w:smallCaps/>
        <w:noProof/>
        <w:sz w:val="24"/>
      </w:rPr>
      <w:t>–</w:t>
    </w:r>
    <w:r w:rsidR="00E45CD9">
      <w:rPr>
        <w:smallCaps/>
        <w:noProof/>
        <w:sz w:val="24"/>
      </w:rPr>
      <w:t xml:space="preserve"> </w:t>
    </w:r>
    <w:r w:rsidR="00BB3E1B">
      <w:rPr>
        <w:smallCaps/>
        <w:noProof/>
        <w:sz w:val="24"/>
      </w:rPr>
      <w:t>7</w:t>
    </w:r>
    <w:r w:rsidR="0098700D">
      <w:rPr>
        <w:smallCaps/>
        <w:noProof/>
        <w:sz w:val="24"/>
      </w:rPr>
      <w:t>.</w:t>
    </w:r>
    <w:r w:rsidR="00E45CD9">
      <w:rPr>
        <w:smallCaps/>
        <w:noProof/>
        <w:sz w:val="24"/>
      </w:rPr>
      <w:t>10</w:t>
    </w:r>
    <w:r w:rsidR="0098700D">
      <w:rPr>
        <w:smallCaps/>
        <w:noProof/>
        <w:sz w:val="24"/>
      </w:rPr>
      <w:t>.202</w:t>
    </w:r>
    <w:r w:rsidR="00BB3E1B">
      <w:rPr>
        <w:smallCaps/>
        <w:noProof/>
        <w:sz w:val="24"/>
      </w:rPr>
      <w:t>6</w:t>
    </w:r>
  </w:p>
  <w:p w14:paraId="5B404D12" w14:textId="089B99B6" w:rsidR="00E45CD9" w:rsidRDefault="00E45CD9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  <w:r>
      <w:rPr>
        <w:smallCaps/>
        <w:noProof/>
        <w:sz w:val="24"/>
      </w:rPr>
      <w:t>2</w:t>
    </w:r>
    <w:r w:rsidR="00BB3E1B">
      <w:rPr>
        <w:smallCaps/>
        <w:noProof/>
        <w:sz w:val="24"/>
      </w:rPr>
      <w:t>9</w:t>
    </w:r>
    <w:r>
      <w:rPr>
        <w:smallCaps/>
        <w:noProof/>
        <w:sz w:val="24"/>
      </w:rPr>
      <w:t>. ročník</w:t>
    </w:r>
  </w:p>
  <w:p w14:paraId="4824C9F2" w14:textId="77777777" w:rsidR="001B16B5" w:rsidRPr="0098700D" w:rsidRDefault="001B16B5" w:rsidP="0098700D">
    <w:pPr>
      <w:pStyle w:val="Hlavika"/>
      <w:tabs>
        <w:tab w:val="clear" w:pos="4153"/>
        <w:tab w:val="clear" w:pos="8306"/>
      </w:tabs>
      <w:jc w:val="center"/>
      <w:rPr>
        <w:smallCaps/>
        <w:noProof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70A"/>
    <w:multiLevelType w:val="singleLevel"/>
    <w:tmpl w:val="DF041588"/>
    <w:lvl w:ilvl="0">
      <w:start w:val="6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</w:abstractNum>
  <w:abstractNum w:abstractNumId="1" w15:restartNumberingAfterBreak="0">
    <w:nsid w:val="0208128E"/>
    <w:multiLevelType w:val="singleLevel"/>
    <w:tmpl w:val="E02A5B78"/>
    <w:lvl w:ilvl="0">
      <w:start w:val="6"/>
      <w:numFmt w:val="bullet"/>
      <w:lvlText w:val=""/>
      <w:lvlJc w:val="left"/>
      <w:pPr>
        <w:tabs>
          <w:tab w:val="num" w:pos="964"/>
        </w:tabs>
        <w:ind w:left="964" w:hanging="397"/>
      </w:pPr>
      <w:rPr>
        <w:rFonts w:ascii="Wingdings" w:hAnsi="Wingdings" w:hint="default"/>
      </w:rPr>
    </w:lvl>
  </w:abstractNum>
  <w:abstractNum w:abstractNumId="2" w15:restartNumberingAfterBreak="0">
    <w:nsid w:val="04653836"/>
    <w:multiLevelType w:val="singleLevel"/>
    <w:tmpl w:val="DF041588"/>
    <w:lvl w:ilvl="0">
      <w:start w:val="6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Times New Roman" w:hAnsi="Times New Roman" w:hint="default"/>
      </w:rPr>
    </w:lvl>
  </w:abstractNum>
  <w:abstractNum w:abstractNumId="3" w15:restartNumberingAfterBreak="0">
    <w:nsid w:val="04973EAB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4" w15:restartNumberingAfterBreak="0">
    <w:nsid w:val="092B6106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5" w15:restartNumberingAfterBreak="0">
    <w:nsid w:val="1A82272C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1D5157A0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7" w15:restartNumberingAfterBreak="0">
    <w:nsid w:val="34E97A39"/>
    <w:multiLevelType w:val="singleLevel"/>
    <w:tmpl w:val="A5705E62"/>
    <w:lvl w:ilvl="0">
      <w:start w:val="6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8" w15:restartNumberingAfterBreak="0">
    <w:nsid w:val="49406010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9" w15:restartNumberingAfterBreak="0">
    <w:nsid w:val="4D1272D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52124FF8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1" w15:restartNumberingAfterBreak="0">
    <w:nsid w:val="59F54BF9"/>
    <w:multiLevelType w:val="multilevel"/>
    <w:tmpl w:val="516AB68E"/>
    <w:lvl w:ilvl="0">
      <w:start w:val="1"/>
      <w:numFmt w:val="decimal"/>
      <w:pStyle w:val="Nadpis1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622608D6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3" w15:restartNumberingAfterBreak="0">
    <w:nsid w:val="6D7A3D99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4" w15:restartNumberingAfterBreak="0">
    <w:nsid w:val="70041943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5" w15:restartNumberingAfterBreak="0">
    <w:nsid w:val="775A17B4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6" w15:restartNumberingAfterBreak="0">
    <w:nsid w:val="7F4B383A"/>
    <w:multiLevelType w:val="singleLevel"/>
    <w:tmpl w:val="353E1546"/>
    <w:lvl w:ilvl="0">
      <w:start w:val="6"/>
      <w:numFmt w:val="bullet"/>
      <w:lvlText w:val="-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num w:numId="1" w16cid:durableId="767426758">
    <w:abstractNumId w:val="11"/>
  </w:num>
  <w:num w:numId="2" w16cid:durableId="300883551">
    <w:abstractNumId w:val="1"/>
  </w:num>
  <w:num w:numId="3" w16cid:durableId="554391065">
    <w:abstractNumId w:val="2"/>
  </w:num>
  <w:num w:numId="4" w16cid:durableId="413599384">
    <w:abstractNumId w:val="0"/>
  </w:num>
  <w:num w:numId="5" w16cid:durableId="509682532">
    <w:abstractNumId w:val="8"/>
  </w:num>
  <w:num w:numId="6" w16cid:durableId="255331147">
    <w:abstractNumId w:val="3"/>
  </w:num>
  <w:num w:numId="7" w16cid:durableId="504707019">
    <w:abstractNumId w:val="15"/>
  </w:num>
  <w:num w:numId="8" w16cid:durableId="1955096530">
    <w:abstractNumId w:val="5"/>
  </w:num>
  <w:num w:numId="9" w16cid:durableId="1347713768">
    <w:abstractNumId w:val="4"/>
  </w:num>
  <w:num w:numId="10" w16cid:durableId="1956600092">
    <w:abstractNumId w:val="13"/>
  </w:num>
  <w:num w:numId="11" w16cid:durableId="1071729907">
    <w:abstractNumId w:val="12"/>
  </w:num>
  <w:num w:numId="12" w16cid:durableId="892738134">
    <w:abstractNumId w:val="6"/>
  </w:num>
  <w:num w:numId="13" w16cid:durableId="945383958">
    <w:abstractNumId w:val="14"/>
  </w:num>
  <w:num w:numId="14" w16cid:durableId="2103597495">
    <w:abstractNumId w:val="10"/>
  </w:num>
  <w:num w:numId="15" w16cid:durableId="1156218661">
    <w:abstractNumId w:val="9"/>
  </w:num>
  <w:num w:numId="16" w16cid:durableId="1414013016">
    <w:abstractNumId w:val="11"/>
  </w:num>
  <w:num w:numId="17" w16cid:durableId="254292422">
    <w:abstractNumId w:val="11"/>
  </w:num>
  <w:num w:numId="18" w16cid:durableId="1957566313">
    <w:abstractNumId w:val="11"/>
  </w:num>
  <w:num w:numId="19" w16cid:durableId="426195452">
    <w:abstractNumId w:val="11"/>
  </w:num>
  <w:num w:numId="20" w16cid:durableId="310411105">
    <w:abstractNumId w:val="11"/>
  </w:num>
  <w:num w:numId="21" w16cid:durableId="569458928">
    <w:abstractNumId w:val="11"/>
  </w:num>
  <w:num w:numId="22" w16cid:durableId="1336108548">
    <w:abstractNumId w:val="11"/>
  </w:num>
  <w:num w:numId="23" w16cid:durableId="868298775">
    <w:abstractNumId w:val="11"/>
  </w:num>
  <w:num w:numId="24" w16cid:durableId="6374898">
    <w:abstractNumId w:val="11"/>
  </w:num>
  <w:num w:numId="25" w16cid:durableId="529300287">
    <w:abstractNumId w:val="16"/>
  </w:num>
  <w:num w:numId="26" w16cid:durableId="77637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9E"/>
    <w:rsid w:val="00011BC8"/>
    <w:rsid w:val="00017EA7"/>
    <w:rsid w:val="00051768"/>
    <w:rsid w:val="00071291"/>
    <w:rsid w:val="000E17B3"/>
    <w:rsid w:val="000E5DAF"/>
    <w:rsid w:val="00116B69"/>
    <w:rsid w:val="0012797F"/>
    <w:rsid w:val="001307CF"/>
    <w:rsid w:val="0013256D"/>
    <w:rsid w:val="001338ED"/>
    <w:rsid w:val="001564EE"/>
    <w:rsid w:val="001950DF"/>
    <w:rsid w:val="001B0BC7"/>
    <w:rsid w:val="001B16B5"/>
    <w:rsid w:val="00225189"/>
    <w:rsid w:val="002378AC"/>
    <w:rsid w:val="00264871"/>
    <w:rsid w:val="00280870"/>
    <w:rsid w:val="0029316D"/>
    <w:rsid w:val="002A787E"/>
    <w:rsid w:val="002C574B"/>
    <w:rsid w:val="002E424C"/>
    <w:rsid w:val="002E6389"/>
    <w:rsid w:val="00331106"/>
    <w:rsid w:val="00357BD5"/>
    <w:rsid w:val="00370B5E"/>
    <w:rsid w:val="00390300"/>
    <w:rsid w:val="003932DD"/>
    <w:rsid w:val="003B1456"/>
    <w:rsid w:val="003B7920"/>
    <w:rsid w:val="003C46DC"/>
    <w:rsid w:val="003E63D7"/>
    <w:rsid w:val="00404CEE"/>
    <w:rsid w:val="00412D9D"/>
    <w:rsid w:val="00420D7B"/>
    <w:rsid w:val="00426C7D"/>
    <w:rsid w:val="004705ED"/>
    <w:rsid w:val="004933B6"/>
    <w:rsid w:val="00494B96"/>
    <w:rsid w:val="004A1F3D"/>
    <w:rsid w:val="004A6B61"/>
    <w:rsid w:val="004E2215"/>
    <w:rsid w:val="00511229"/>
    <w:rsid w:val="005139A0"/>
    <w:rsid w:val="005576B4"/>
    <w:rsid w:val="00564B61"/>
    <w:rsid w:val="0058384C"/>
    <w:rsid w:val="005955EF"/>
    <w:rsid w:val="005D253F"/>
    <w:rsid w:val="005F3935"/>
    <w:rsid w:val="006011D9"/>
    <w:rsid w:val="00604ABD"/>
    <w:rsid w:val="00645747"/>
    <w:rsid w:val="00680449"/>
    <w:rsid w:val="006C41F0"/>
    <w:rsid w:val="006C693F"/>
    <w:rsid w:val="006F4222"/>
    <w:rsid w:val="007238B8"/>
    <w:rsid w:val="00763EAF"/>
    <w:rsid w:val="0076688C"/>
    <w:rsid w:val="00775D4B"/>
    <w:rsid w:val="00780FB3"/>
    <w:rsid w:val="007A3296"/>
    <w:rsid w:val="007D16EA"/>
    <w:rsid w:val="007E7082"/>
    <w:rsid w:val="007F4F01"/>
    <w:rsid w:val="00814EA9"/>
    <w:rsid w:val="00822AA3"/>
    <w:rsid w:val="0085678F"/>
    <w:rsid w:val="00865508"/>
    <w:rsid w:val="0088329E"/>
    <w:rsid w:val="008A763F"/>
    <w:rsid w:val="008E085F"/>
    <w:rsid w:val="008F037A"/>
    <w:rsid w:val="008F7CD6"/>
    <w:rsid w:val="00935BE9"/>
    <w:rsid w:val="009648E5"/>
    <w:rsid w:val="0098700D"/>
    <w:rsid w:val="009A5C33"/>
    <w:rsid w:val="009B38F2"/>
    <w:rsid w:val="009D1E09"/>
    <w:rsid w:val="00A00E0D"/>
    <w:rsid w:val="00A00E37"/>
    <w:rsid w:val="00A4395A"/>
    <w:rsid w:val="00A510F2"/>
    <w:rsid w:val="00AC2E29"/>
    <w:rsid w:val="00AF4861"/>
    <w:rsid w:val="00B41F48"/>
    <w:rsid w:val="00B4202B"/>
    <w:rsid w:val="00B768CB"/>
    <w:rsid w:val="00B9577D"/>
    <w:rsid w:val="00BB2022"/>
    <w:rsid w:val="00BB3E1B"/>
    <w:rsid w:val="00BC46A7"/>
    <w:rsid w:val="00BE7511"/>
    <w:rsid w:val="00BF0A45"/>
    <w:rsid w:val="00C02954"/>
    <w:rsid w:val="00C1222C"/>
    <w:rsid w:val="00C26C16"/>
    <w:rsid w:val="00C321EE"/>
    <w:rsid w:val="00C368E6"/>
    <w:rsid w:val="00C402B6"/>
    <w:rsid w:val="00C610CE"/>
    <w:rsid w:val="00C76DF3"/>
    <w:rsid w:val="00C901B7"/>
    <w:rsid w:val="00CC2874"/>
    <w:rsid w:val="00CF0A8B"/>
    <w:rsid w:val="00CF57B2"/>
    <w:rsid w:val="00D31BB8"/>
    <w:rsid w:val="00D43D5B"/>
    <w:rsid w:val="00D50069"/>
    <w:rsid w:val="00D87B71"/>
    <w:rsid w:val="00DB636E"/>
    <w:rsid w:val="00DF3DFD"/>
    <w:rsid w:val="00E1689F"/>
    <w:rsid w:val="00E17914"/>
    <w:rsid w:val="00E21356"/>
    <w:rsid w:val="00E25FB1"/>
    <w:rsid w:val="00E45CD9"/>
    <w:rsid w:val="00E80D26"/>
    <w:rsid w:val="00E90F61"/>
    <w:rsid w:val="00EB22E4"/>
    <w:rsid w:val="00EC1E11"/>
    <w:rsid w:val="00EE28D7"/>
    <w:rsid w:val="00EF70BB"/>
    <w:rsid w:val="00F152E1"/>
    <w:rsid w:val="00F159DB"/>
    <w:rsid w:val="00F16F34"/>
    <w:rsid w:val="00F313D6"/>
    <w:rsid w:val="00F32F3B"/>
    <w:rsid w:val="00F702E2"/>
    <w:rsid w:val="00F91CDC"/>
    <w:rsid w:val="00FA04D7"/>
    <w:rsid w:val="00FA1419"/>
    <w:rsid w:val="00FB5640"/>
    <w:rsid w:val="00FC3B68"/>
    <w:rsid w:val="00FC4048"/>
    <w:rsid w:val="00FC6729"/>
    <w:rsid w:val="00FC7030"/>
    <w:rsid w:val="00FC74F6"/>
    <w:rsid w:val="00FD2F85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7002CEF"/>
  <w15:docId w15:val="{599F6127-7606-46A5-8B68-0B228DB26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lang w:eastAsia="en-US"/>
    </w:rPr>
  </w:style>
  <w:style w:type="paragraph" w:styleId="Nadpis1">
    <w:name w:val="heading 1"/>
    <w:basedOn w:val="Normlny"/>
    <w:next w:val="Normlny"/>
    <w:qFormat/>
    <w:pPr>
      <w:keepNext/>
      <w:widowControl w:val="0"/>
      <w:numPr>
        <w:numId w:val="24"/>
      </w:numPr>
      <w:outlineLvl w:val="0"/>
    </w:pPr>
    <w:rPr>
      <w:rFonts w:ascii="Arial" w:hAnsi="Arial"/>
      <w:i/>
      <w:snapToGrid w:val="0"/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rFonts w:ascii="Arial" w:hAnsi="Arial"/>
      <w:i/>
      <w:sz w:val="24"/>
    </w:rPr>
  </w:style>
  <w:style w:type="paragraph" w:styleId="Nadpis3">
    <w:name w:val="heading 3"/>
    <w:basedOn w:val="Normlny"/>
    <w:next w:val="Normlny"/>
    <w:qFormat/>
    <w:pPr>
      <w:keepNext/>
      <w:outlineLvl w:val="2"/>
    </w:pPr>
    <w:rPr>
      <w:i/>
      <w:sz w:val="24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snapToGrid w:val="0"/>
      <w:sz w:val="24"/>
    </w:rPr>
  </w:style>
  <w:style w:type="paragraph" w:styleId="Nadpis5">
    <w:name w:val="heading 5"/>
    <w:basedOn w:val="Normlny"/>
    <w:next w:val="Normlny"/>
    <w:qFormat/>
    <w:pPr>
      <w:keepNext/>
      <w:spacing w:line="288" w:lineRule="auto"/>
      <w:jc w:val="both"/>
      <w:outlineLvl w:val="4"/>
    </w:pPr>
    <w:rPr>
      <w:b/>
      <w:sz w:val="22"/>
    </w:rPr>
  </w:style>
  <w:style w:type="paragraph" w:styleId="Nadpis6">
    <w:name w:val="heading 6"/>
    <w:basedOn w:val="Normlny"/>
    <w:next w:val="Normlny"/>
    <w:qFormat/>
    <w:pPr>
      <w:keepNext/>
      <w:tabs>
        <w:tab w:val="left" w:pos="1701"/>
      </w:tabs>
      <w:spacing w:line="288" w:lineRule="auto"/>
      <w:jc w:val="center"/>
      <w:outlineLvl w:val="5"/>
    </w:pPr>
    <w:rPr>
      <w:i/>
      <w:sz w:val="22"/>
    </w:rPr>
  </w:style>
  <w:style w:type="paragraph" w:styleId="Nadpis7">
    <w:name w:val="heading 7"/>
    <w:basedOn w:val="Normlny"/>
    <w:next w:val="Normlny"/>
    <w:qFormat/>
    <w:pPr>
      <w:keepNext/>
      <w:outlineLvl w:val="6"/>
    </w:pPr>
    <w:rPr>
      <w:b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Hlavicka">
    <w:name w:val="Hlavicka"/>
    <w:basedOn w:val="Normlny"/>
    <w:pPr>
      <w:tabs>
        <w:tab w:val="center" w:pos="4536"/>
        <w:tab w:val="right" w:pos="9072"/>
      </w:tabs>
      <w:jc w:val="center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Autor">
    <w:name w:val="Autor"/>
    <w:basedOn w:val="Normlny"/>
    <w:pPr>
      <w:widowControl w:val="0"/>
      <w:jc w:val="center"/>
    </w:pPr>
    <w:rPr>
      <w:b/>
      <w:snapToGrid w:val="0"/>
      <w:sz w:val="28"/>
    </w:rPr>
  </w:style>
  <w:style w:type="paragraph" w:customStyle="1" w:styleId="Hlavnynadpis">
    <w:name w:val="Hlavny nadpis"/>
    <w:basedOn w:val="Normlny"/>
    <w:pPr>
      <w:jc w:val="center"/>
    </w:pPr>
    <w:rPr>
      <w:b/>
      <w:sz w:val="32"/>
    </w:rPr>
  </w:style>
  <w:style w:type="paragraph" w:customStyle="1" w:styleId="Zakladnynadpis">
    <w:name w:val="Zakladny nadpis"/>
    <w:basedOn w:val="Normlny"/>
    <w:next w:val="Vlastnytext"/>
    <w:pPr>
      <w:spacing w:before="120" w:after="120"/>
    </w:pPr>
    <w:rPr>
      <w:b/>
      <w:sz w:val="26"/>
    </w:rPr>
  </w:style>
  <w:style w:type="paragraph" w:customStyle="1" w:styleId="Pomocnynadpis">
    <w:name w:val="Pomocny nadpis"/>
    <w:basedOn w:val="Normlny"/>
    <w:next w:val="Vlastnytext"/>
    <w:pPr>
      <w:spacing w:after="120"/>
    </w:pPr>
    <w:rPr>
      <w:b/>
      <w:sz w:val="22"/>
    </w:rPr>
  </w:style>
  <w:style w:type="paragraph" w:customStyle="1" w:styleId="Vlastnytext">
    <w:name w:val="Vlastny text"/>
    <w:basedOn w:val="Normlny"/>
    <w:pPr>
      <w:spacing w:line="288" w:lineRule="auto"/>
      <w:jc w:val="both"/>
    </w:pPr>
    <w:rPr>
      <w:sz w:val="22"/>
    </w:rPr>
  </w:style>
  <w:style w:type="paragraph" w:customStyle="1" w:styleId="Obr">
    <w:name w:val="Obr"/>
    <w:basedOn w:val="Normlny"/>
    <w:pPr>
      <w:jc w:val="center"/>
    </w:pPr>
    <w:rPr>
      <w:i/>
      <w:sz w:val="22"/>
    </w:rPr>
  </w:style>
  <w:style w:type="paragraph" w:customStyle="1" w:styleId="Tab">
    <w:name w:val="Tab"/>
    <w:basedOn w:val="Normlny"/>
    <w:rPr>
      <w:i/>
      <w:sz w:val="22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</w:style>
  <w:style w:type="paragraph" w:customStyle="1" w:styleId="Resume">
    <w:name w:val="Resume"/>
    <w:basedOn w:val="Normlny"/>
    <w:rPr>
      <w:i/>
    </w:rPr>
  </w:style>
  <w:style w:type="character" w:styleId="slostrany">
    <w:name w:val="page number"/>
    <w:basedOn w:val="Predvolenpsmoodseku"/>
    <w:rsid w:val="003932DD"/>
  </w:style>
  <w:style w:type="paragraph" w:styleId="Textbubliny">
    <w:name w:val="Balloon Text"/>
    <w:basedOn w:val="Normlny"/>
    <w:link w:val="TextbublinyChar"/>
    <w:rsid w:val="00FD2F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D2F85"/>
    <w:rPr>
      <w:rFonts w:ascii="Tahoma" w:hAnsi="Tahoma" w:cs="Tahoma"/>
      <w:sz w:val="16"/>
      <w:szCs w:val="16"/>
      <w:lang w:eastAsia="en-US"/>
    </w:rPr>
  </w:style>
  <w:style w:type="character" w:customStyle="1" w:styleId="break-words">
    <w:name w:val="break-words"/>
    <w:basedOn w:val="Predvolenpsmoodseku"/>
    <w:rsid w:val="00780FB3"/>
  </w:style>
  <w:style w:type="character" w:customStyle="1" w:styleId="rynqvb">
    <w:name w:val="rynqvb"/>
    <w:basedOn w:val="Predvolenpsmoodseku"/>
    <w:rsid w:val="00FC4048"/>
  </w:style>
  <w:style w:type="character" w:customStyle="1" w:styleId="hwtze">
    <w:name w:val="hwtze"/>
    <w:basedOn w:val="Predvolenpsmoodseku"/>
    <w:rsid w:val="005D253F"/>
  </w:style>
  <w:style w:type="paragraph" w:customStyle="1" w:styleId="Nadpisprispevku">
    <w:name w:val="Nadpis_prispevku"/>
    <w:basedOn w:val="Normlny"/>
    <w:qFormat/>
    <w:rsid w:val="00E45CD9"/>
    <w:pPr>
      <w:spacing w:after="200" w:line="276" w:lineRule="auto"/>
      <w:jc w:val="center"/>
    </w:pPr>
    <w:rPr>
      <w:rFonts w:eastAsiaTheme="majorEastAsia"/>
      <w:b/>
      <w:bCs/>
      <w:color w:val="000000" w:themeColor="text1"/>
      <w:sz w:val="32"/>
      <w:szCs w:val="32"/>
    </w:rPr>
  </w:style>
  <w:style w:type="paragraph" w:customStyle="1" w:styleId="Abstract">
    <w:name w:val="Abstract"/>
    <w:basedOn w:val="Normlny"/>
    <w:qFormat/>
    <w:rsid w:val="00E45CD9"/>
    <w:pPr>
      <w:jc w:val="both"/>
    </w:pPr>
    <w:rPr>
      <w:rFonts w:eastAsiaTheme="minorHAnsi"/>
      <w:sz w:val="24"/>
      <w:szCs w:val="24"/>
    </w:rPr>
  </w:style>
  <w:style w:type="table" w:styleId="Mriekatabuky">
    <w:name w:val="Table Grid"/>
    <w:basedOn w:val="Normlnatabuka"/>
    <w:rsid w:val="009648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0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6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Zaloha%20stary%20pocitac\SSU\NFU%202004\Format%20prispevku%20NFU%202004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Format prispevku NFU 2004.dot</Template>
  <TotalTime>4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Formát textu NFU 2012</vt:lpstr>
      <vt:lpstr>Formát textu NFU 2009</vt:lpstr>
    </vt:vector>
  </TitlesOfParts>
  <Company>SSU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Formát textu NFU 2012</dc:title>
  <dc:subject/>
  <dc:creator>JG</dc:creator>
  <cp:keywords/>
  <dc:description/>
  <cp:lastModifiedBy>Peter Hanák</cp:lastModifiedBy>
  <cp:revision>5</cp:revision>
  <cp:lastPrinted>2003-02-28T10:25:00Z</cp:lastPrinted>
  <dcterms:created xsi:type="dcterms:W3CDTF">2026-05-22T09:53:00Z</dcterms:created>
  <dcterms:modified xsi:type="dcterms:W3CDTF">2026-05-26T17:27:00Z</dcterms:modified>
</cp:coreProperties>
</file>