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79DAE" w14:textId="77777777" w:rsidR="001B16B5" w:rsidRDefault="001B16B5" w:rsidP="00E45CD9">
      <w:pPr>
        <w:pStyle w:val="Hlavnynadpis"/>
        <w:spacing w:after="120"/>
        <w:rPr>
          <w:sz w:val="40"/>
          <w:szCs w:val="40"/>
        </w:rPr>
      </w:pPr>
    </w:p>
    <w:p w14:paraId="5A911F66" w14:textId="532779D9" w:rsidR="00E45CD9" w:rsidRPr="001B16B5" w:rsidRDefault="00E45CD9" w:rsidP="00E45CD9">
      <w:pPr>
        <w:pStyle w:val="Hlavnynadpis"/>
        <w:spacing w:after="120"/>
        <w:rPr>
          <w:sz w:val="36"/>
          <w:szCs w:val="36"/>
        </w:rPr>
      </w:pPr>
      <w:r w:rsidRPr="001B16B5">
        <w:rPr>
          <w:sz w:val="36"/>
          <w:szCs w:val="36"/>
        </w:rPr>
        <w:t xml:space="preserve">Hlavný nadpis - </w:t>
      </w:r>
      <w:r w:rsidRPr="001B16B5">
        <w:rPr>
          <w:sz w:val="36"/>
          <w:szCs w:val="36"/>
          <w:lang w:val="en-GB"/>
        </w:rPr>
        <w:t>Times</w:t>
      </w:r>
      <w:r w:rsidRPr="001B16B5">
        <w:rPr>
          <w:sz w:val="36"/>
          <w:szCs w:val="36"/>
        </w:rPr>
        <w:t xml:space="preserve"> New Roman 1</w:t>
      </w:r>
      <w:r w:rsidR="001B16B5" w:rsidRPr="001B16B5">
        <w:rPr>
          <w:sz w:val="36"/>
          <w:szCs w:val="36"/>
        </w:rPr>
        <w:t>8</w:t>
      </w:r>
      <w:r w:rsidRPr="001B16B5">
        <w:rPr>
          <w:sz w:val="36"/>
          <w:szCs w:val="36"/>
        </w:rPr>
        <w:t xml:space="preserve"> tučné</w:t>
      </w:r>
    </w:p>
    <w:p w14:paraId="0C6E7AE1" w14:textId="77777777" w:rsidR="00E45CD9" w:rsidRPr="00A510F2" w:rsidRDefault="00E45CD9" w:rsidP="00E45CD9">
      <w:pPr>
        <w:pStyle w:val="Hlavnynadpis"/>
        <w:spacing w:after="120"/>
        <w:rPr>
          <w:szCs w:val="32"/>
        </w:rPr>
      </w:pPr>
      <w:r w:rsidRPr="00A510F2">
        <w:rPr>
          <w:szCs w:val="32"/>
        </w:rPr>
        <w:t xml:space="preserve">Hlavný nadpis v angličtine - </w:t>
      </w:r>
      <w:r w:rsidRPr="00A510F2">
        <w:rPr>
          <w:szCs w:val="32"/>
          <w:lang w:val="en-GB"/>
        </w:rPr>
        <w:t>Times</w:t>
      </w:r>
      <w:r w:rsidRPr="00A510F2">
        <w:rPr>
          <w:szCs w:val="32"/>
        </w:rPr>
        <w:t xml:space="preserve"> New Roman 14 tučné</w:t>
      </w:r>
    </w:p>
    <w:p w14:paraId="056CAFA8" w14:textId="77777777" w:rsidR="00E45CD9" w:rsidRDefault="00E45CD9" w:rsidP="00E45CD9"/>
    <w:p w14:paraId="359B7010" w14:textId="77777777" w:rsidR="00E45CD9" w:rsidRDefault="00E45CD9" w:rsidP="00E45CD9">
      <w:pPr>
        <w:pStyle w:val="Autor"/>
      </w:pPr>
      <w:r>
        <w:t>Meno a priezvisko autora/</w:t>
      </w:r>
      <w:proofErr w:type="spellStart"/>
      <w:r>
        <w:t>ov</w:t>
      </w:r>
      <w:proofErr w:type="spellEnd"/>
      <w:r>
        <w:t xml:space="preserve"> (bez titulov) - </w:t>
      </w:r>
      <w:r w:rsidRPr="002C574B">
        <w:rPr>
          <w:lang w:val="en-GB"/>
        </w:rPr>
        <w:t>Times</w:t>
      </w:r>
      <w:r>
        <w:t xml:space="preserve"> New Roman 14 tučné</w:t>
      </w:r>
    </w:p>
    <w:p w14:paraId="2726D9D9" w14:textId="591D6CD7" w:rsidR="00E45CD9" w:rsidRDefault="00E45CD9" w:rsidP="00E45CD9">
      <w:pPr>
        <w:pStyle w:val="Autor"/>
        <w:rPr>
          <w:sz w:val="24"/>
        </w:rPr>
      </w:pPr>
      <w:r>
        <w:rPr>
          <w:sz w:val="24"/>
        </w:rPr>
        <w:t>O</w:t>
      </w:r>
      <w:r>
        <w:rPr>
          <w:sz w:val="24"/>
        </w:rPr>
        <w:t>rganizácia autora/</w:t>
      </w:r>
      <w:proofErr w:type="spellStart"/>
      <w:r>
        <w:rPr>
          <w:sz w:val="24"/>
        </w:rPr>
        <w:t>ov</w:t>
      </w:r>
      <w:proofErr w:type="spellEnd"/>
      <w:r>
        <w:rPr>
          <w:sz w:val="24"/>
        </w:rPr>
        <w:t xml:space="preserve"> - </w:t>
      </w:r>
      <w:r w:rsidRPr="002C574B">
        <w:rPr>
          <w:sz w:val="24"/>
          <w:lang w:val="en-GB"/>
        </w:rPr>
        <w:t>Times</w:t>
      </w:r>
      <w:r>
        <w:rPr>
          <w:sz w:val="24"/>
        </w:rPr>
        <w:t xml:space="preserve"> New Roman 12 tučné</w:t>
      </w:r>
    </w:p>
    <w:p w14:paraId="188030FA" w14:textId="77777777" w:rsidR="00E45CD9" w:rsidRDefault="00E45CD9" w:rsidP="00E45CD9">
      <w:pPr>
        <w:rPr>
          <w:snapToGrid w:val="0"/>
        </w:rPr>
      </w:pPr>
    </w:p>
    <w:p w14:paraId="060D5BD0" w14:textId="77777777" w:rsidR="00D43D5B" w:rsidRDefault="00D43D5B">
      <w:pPr>
        <w:rPr>
          <w:snapToGrid w:val="0"/>
        </w:rPr>
      </w:pPr>
    </w:p>
    <w:p w14:paraId="1AE114CB" w14:textId="77777777" w:rsidR="00E45CD9" w:rsidRPr="00E25FB1" w:rsidRDefault="00E45CD9" w:rsidP="00E45CD9">
      <w:pPr>
        <w:rPr>
          <w:b/>
          <w:i/>
          <w:sz w:val="24"/>
          <w:szCs w:val="24"/>
        </w:rPr>
      </w:pPr>
      <w:r w:rsidRPr="00E25FB1">
        <w:rPr>
          <w:b/>
          <w:i/>
          <w:sz w:val="24"/>
          <w:szCs w:val="24"/>
        </w:rPr>
        <w:t>Anotácia</w:t>
      </w:r>
    </w:p>
    <w:p w14:paraId="47E77C19" w14:textId="64260EE6" w:rsidR="00E45CD9" w:rsidRPr="00E25FB1" w:rsidRDefault="00E45CD9" w:rsidP="00E45CD9">
      <w:pPr>
        <w:spacing w:after="120"/>
        <w:jc w:val="both"/>
        <w:rPr>
          <w:i/>
          <w:sz w:val="24"/>
          <w:szCs w:val="24"/>
        </w:rPr>
      </w:pPr>
      <w:r w:rsidRPr="00E25FB1">
        <w:rPr>
          <w:i/>
          <w:sz w:val="24"/>
          <w:szCs w:val="24"/>
        </w:rPr>
        <w:t xml:space="preserve">V rozsahu 4 - 8 riadkov, </w:t>
      </w:r>
      <w:r w:rsidRPr="00E25FB1">
        <w:rPr>
          <w:i/>
          <w:sz w:val="24"/>
          <w:szCs w:val="24"/>
          <w:lang w:val="en-GB"/>
        </w:rPr>
        <w:t>Times</w:t>
      </w:r>
      <w:r w:rsidRPr="00E25FB1">
        <w:rPr>
          <w:i/>
          <w:sz w:val="24"/>
          <w:szCs w:val="24"/>
        </w:rPr>
        <w:t xml:space="preserve"> New Roman 1</w:t>
      </w:r>
      <w:r w:rsidR="00A510F2" w:rsidRPr="00E25FB1">
        <w:rPr>
          <w:i/>
          <w:sz w:val="24"/>
          <w:szCs w:val="24"/>
        </w:rPr>
        <w:t>2</w:t>
      </w:r>
      <w:r w:rsidRPr="00E25FB1">
        <w:rPr>
          <w:i/>
          <w:sz w:val="24"/>
          <w:szCs w:val="24"/>
        </w:rPr>
        <w:t>, kurzíva, riadkovanie jednoduché, zarovnaný text</w:t>
      </w:r>
    </w:p>
    <w:p w14:paraId="1690A872" w14:textId="77777777" w:rsidR="00E45CD9" w:rsidRPr="00E25FB1" w:rsidRDefault="00E45CD9" w:rsidP="00E45CD9">
      <w:pPr>
        <w:widowControl w:val="0"/>
        <w:tabs>
          <w:tab w:val="right" w:leader="dot" w:pos="8505"/>
        </w:tabs>
        <w:jc w:val="both"/>
        <w:rPr>
          <w:b/>
          <w:i/>
          <w:snapToGrid w:val="0"/>
          <w:sz w:val="24"/>
          <w:szCs w:val="24"/>
        </w:rPr>
      </w:pPr>
      <w:r w:rsidRPr="00E25FB1">
        <w:rPr>
          <w:b/>
          <w:i/>
          <w:snapToGrid w:val="0"/>
          <w:sz w:val="24"/>
          <w:szCs w:val="24"/>
        </w:rPr>
        <w:t>Kľúčové slová:</w:t>
      </w:r>
      <w:r w:rsidRPr="00E25FB1">
        <w:rPr>
          <w:i/>
          <w:snapToGrid w:val="0"/>
          <w:sz w:val="24"/>
          <w:szCs w:val="24"/>
        </w:rPr>
        <w:t xml:space="preserve"> 3 - 4 kľúčové slová,  </w:t>
      </w:r>
      <w:r w:rsidRPr="00E25FB1">
        <w:rPr>
          <w:i/>
          <w:snapToGrid w:val="0"/>
          <w:sz w:val="24"/>
          <w:szCs w:val="24"/>
          <w:lang w:val="en-GB"/>
        </w:rPr>
        <w:t>Times</w:t>
      </w:r>
      <w:r w:rsidRPr="00E25FB1">
        <w:rPr>
          <w:i/>
          <w:snapToGrid w:val="0"/>
          <w:sz w:val="24"/>
          <w:szCs w:val="24"/>
        </w:rPr>
        <w:t xml:space="preserve"> New Roman 11</w:t>
      </w:r>
    </w:p>
    <w:p w14:paraId="469ADD54" w14:textId="77777777" w:rsidR="00E45CD9" w:rsidRPr="00E25FB1" w:rsidRDefault="00E45CD9" w:rsidP="00E45CD9">
      <w:pPr>
        <w:rPr>
          <w:b/>
          <w:sz w:val="24"/>
          <w:szCs w:val="24"/>
        </w:rPr>
      </w:pPr>
    </w:p>
    <w:p w14:paraId="3E29B708" w14:textId="77777777" w:rsidR="00E45CD9" w:rsidRPr="00E25FB1" w:rsidRDefault="00E45CD9" w:rsidP="00E45CD9">
      <w:pPr>
        <w:jc w:val="both"/>
        <w:rPr>
          <w:b/>
          <w:i/>
          <w:sz w:val="24"/>
          <w:szCs w:val="24"/>
          <w:lang w:val="en-GB"/>
        </w:rPr>
      </w:pPr>
      <w:r w:rsidRPr="00E25FB1">
        <w:rPr>
          <w:b/>
          <w:i/>
          <w:sz w:val="24"/>
          <w:szCs w:val="24"/>
          <w:lang w:val="en-GB"/>
        </w:rPr>
        <w:t>Abstract</w:t>
      </w:r>
    </w:p>
    <w:p w14:paraId="615F8DBD" w14:textId="5BD3B994" w:rsidR="00E45CD9" w:rsidRPr="00E25FB1" w:rsidRDefault="00E45CD9" w:rsidP="00E45CD9">
      <w:pPr>
        <w:spacing w:after="120"/>
        <w:jc w:val="both"/>
        <w:rPr>
          <w:i/>
          <w:sz w:val="24"/>
          <w:szCs w:val="24"/>
        </w:rPr>
      </w:pPr>
      <w:r w:rsidRPr="00E25FB1">
        <w:rPr>
          <w:i/>
          <w:sz w:val="24"/>
          <w:szCs w:val="24"/>
        </w:rPr>
        <w:t xml:space="preserve">Preklad anotácie do angličtiny; </w:t>
      </w:r>
      <w:proofErr w:type="spellStart"/>
      <w:r w:rsidRPr="00E25FB1">
        <w:rPr>
          <w:i/>
          <w:sz w:val="24"/>
          <w:szCs w:val="24"/>
        </w:rPr>
        <w:t>Times</w:t>
      </w:r>
      <w:proofErr w:type="spellEnd"/>
      <w:r w:rsidRPr="00E25FB1">
        <w:rPr>
          <w:i/>
          <w:sz w:val="24"/>
          <w:szCs w:val="24"/>
        </w:rPr>
        <w:t xml:space="preserve"> New Roman 1</w:t>
      </w:r>
      <w:r w:rsidR="00E25FB1">
        <w:rPr>
          <w:i/>
          <w:sz w:val="24"/>
          <w:szCs w:val="24"/>
        </w:rPr>
        <w:t>2</w:t>
      </w:r>
      <w:r w:rsidRPr="00E25FB1">
        <w:rPr>
          <w:i/>
          <w:sz w:val="24"/>
          <w:szCs w:val="24"/>
        </w:rPr>
        <w:t>, kurzíva, riadkovanie jednoduché, zarovnaný text</w:t>
      </w:r>
    </w:p>
    <w:p w14:paraId="65AF445A" w14:textId="77777777" w:rsidR="00E25FB1" w:rsidRPr="00E25FB1" w:rsidRDefault="00E45CD9" w:rsidP="00E25FB1">
      <w:pPr>
        <w:widowControl w:val="0"/>
        <w:tabs>
          <w:tab w:val="right" w:leader="dot" w:pos="8505"/>
        </w:tabs>
        <w:jc w:val="both"/>
        <w:rPr>
          <w:b/>
          <w:i/>
          <w:snapToGrid w:val="0"/>
          <w:sz w:val="24"/>
          <w:szCs w:val="24"/>
        </w:rPr>
      </w:pPr>
      <w:proofErr w:type="spellStart"/>
      <w:r w:rsidRPr="00E25FB1">
        <w:rPr>
          <w:b/>
          <w:i/>
          <w:snapToGrid w:val="0"/>
          <w:sz w:val="24"/>
          <w:szCs w:val="24"/>
        </w:rPr>
        <w:t>Key</w:t>
      </w:r>
      <w:proofErr w:type="spellEnd"/>
      <w:r w:rsidRPr="00E25FB1">
        <w:rPr>
          <w:b/>
          <w:i/>
          <w:snapToGrid w:val="0"/>
          <w:sz w:val="24"/>
          <w:szCs w:val="24"/>
        </w:rPr>
        <w:t xml:space="preserve"> </w:t>
      </w:r>
      <w:proofErr w:type="spellStart"/>
      <w:r w:rsidRPr="00E25FB1">
        <w:rPr>
          <w:b/>
          <w:i/>
          <w:snapToGrid w:val="0"/>
          <w:sz w:val="24"/>
          <w:szCs w:val="24"/>
        </w:rPr>
        <w:t>wards</w:t>
      </w:r>
      <w:proofErr w:type="spellEnd"/>
      <w:r w:rsidRPr="00E25FB1">
        <w:rPr>
          <w:b/>
          <w:i/>
          <w:snapToGrid w:val="0"/>
          <w:sz w:val="24"/>
          <w:szCs w:val="24"/>
        </w:rPr>
        <w:t>:</w:t>
      </w:r>
      <w:r w:rsidRPr="00E25FB1">
        <w:rPr>
          <w:i/>
          <w:snapToGrid w:val="0"/>
          <w:sz w:val="24"/>
          <w:szCs w:val="24"/>
        </w:rPr>
        <w:t xml:space="preserve"> </w:t>
      </w:r>
      <w:r w:rsidRPr="00E25FB1">
        <w:rPr>
          <w:i/>
          <w:sz w:val="24"/>
          <w:szCs w:val="24"/>
        </w:rPr>
        <w:t>Preklad kľúčových slov do angličtiny</w:t>
      </w:r>
      <w:r w:rsidR="00E25FB1">
        <w:rPr>
          <w:i/>
          <w:sz w:val="24"/>
          <w:szCs w:val="24"/>
        </w:rPr>
        <w:t xml:space="preserve">, </w:t>
      </w:r>
      <w:r w:rsidR="00E25FB1" w:rsidRPr="00E25FB1">
        <w:rPr>
          <w:i/>
          <w:snapToGrid w:val="0"/>
          <w:sz w:val="24"/>
          <w:szCs w:val="24"/>
          <w:lang w:val="en-GB"/>
        </w:rPr>
        <w:t>Times</w:t>
      </w:r>
      <w:r w:rsidR="00E25FB1" w:rsidRPr="00E25FB1">
        <w:rPr>
          <w:i/>
          <w:snapToGrid w:val="0"/>
          <w:sz w:val="24"/>
          <w:szCs w:val="24"/>
        </w:rPr>
        <w:t xml:space="preserve"> New Roman 11</w:t>
      </w:r>
    </w:p>
    <w:p w14:paraId="49903C17" w14:textId="77777777" w:rsidR="00E45CD9" w:rsidRPr="001564EE" w:rsidRDefault="00E45CD9" w:rsidP="00E45CD9">
      <w:pPr>
        <w:rPr>
          <w:b/>
          <w:sz w:val="22"/>
        </w:rPr>
      </w:pPr>
    </w:p>
    <w:p w14:paraId="3D5E2A8D" w14:textId="77777777" w:rsidR="00E45CD9" w:rsidRDefault="00E45CD9" w:rsidP="00E45CD9">
      <w:pPr>
        <w:pStyle w:val="Zakladnynadpis"/>
      </w:pPr>
      <w:r>
        <w:t xml:space="preserve">Základné nadpisy v texte - </w:t>
      </w:r>
      <w:r w:rsidRPr="002C574B">
        <w:rPr>
          <w:lang w:val="en-GB"/>
        </w:rPr>
        <w:t>Times</w:t>
      </w:r>
      <w:r>
        <w:t xml:space="preserve"> New Roman 13 tučné, riadkovanie jednoduché, bez odsadenia zľava, medzera 6 bodov pred a 6 bodov za odsekom</w:t>
      </w:r>
    </w:p>
    <w:p w14:paraId="60934826" w14:textId="77777777" w:rsidR="00E45CD9" w:rsidRDefault="00E45CD9" w:rsidP="00E45CD9">
      <w:pPr>
        <w:pStyle w:val="Pomocnynadpis"/>
      </w:pPr>
      <w:r>
        <w:t xml:space="preserve">Pomocné nadpisy  - </w:t>
      </w:r>
      <w:r w:rsidRPr="00F702E2">
        <w:rPr>
          <w:lang w:val="en-GB"/>
        </w:rPr>
        <w:t>Times</w:t>
      </w:r>
      <w:r>
        <w:t xml:space="preserve"> New Roman 11  tučné, </w:t>
      </w:r>
      <w:r w:rsidRPr="00D43D5B">
        <w:t>bez odsadenia zľava,</w:t>
      </w:r>
      <w:r>
        <w:t xml:space="preserve"> medzera 6 bodov za </w:t>
      </w:r>
    </w:p>
    <w:p w14:paraId="0D43CD59" w14:textId="77777777" w:rsidR="00E45CD9" w:rsidRDefault="00E45CD9" w:rsidP="00E45CD9">
      <w:pPr>
        <w:pStyle w:val="Vlastnytext"/>
        <w:spacing w:after="120"/>
        <w:ind w:firstLine="709"/>
      </w:pPr>
      <w:r>
        <w:t xml:space="preserve">Vlastný text - </w:t>
      </w:r>
      <w:r w:rsidRPr="002C574B">
        <w:rPr>
          <w:lang w:val="en-GB"/>
        </w:rPr>
        <w:t>Times</w:t>
      </w:r>
      <w:r>
        <w:t xml:space="preserve"> New Roman 11, riadkovanie 1,2 násobok, odsadenie zľava 1,25 cm, medzera 0 bodov pred a 6 bodov za odsekom, zarovnaný text. </w:t>
      </w:r>
    </w:p>
    <w:p w14:paraId="7D298640" w14:textId="77777777" w:rsidR="00E45CD9" w:rsidRDefault="00E45CD9" w:rsidP="00E45CD9">
      <w:pPr>
        <w:pStyle w:val="Vlastnytext"/>
      </w:pPr>
      <w:r>
        <w:t>Rozsah príspevku – odporúčané  4 – 6 strán,  max. 10 strán.</w:t>
      </w:r>
    </w:p>
    <w:p w14:paraId="3D104AEC" w14:textId="77777777" w:rsidR="00E45CD9" w:rsidRDefault="00E45CD9" w:rsidP="00E45CD9">
      <w:pPr>
        <w:pStyle w:val="Zakladnynadpis"/>
      </w:pPr>
      <w:r>
        <w:t>Nastavenie strany:</w:t>
      </w:r>
    </w:p>
    <w:p w14:paraId="35171B5F" w14:textId="77777777" w:rsidR="00E45CD9" w:rsidRDefault="00E45CD9" w:rsidP="00E45CD9">
      <w:pPr>
        <w:pStyle w:val="Vlastnytext"/>
      </w:pPr>
      <w:r>
        <w:t>veľkosť papiera: A4</w:t>
      </w:r>
    </w:p>
    <w:p w14:paraId="5281EAF8" w14:textId="77777777" w:rsidR="00E45CD9" w:rsidRDefault="00E45CD9" w:rsidP="00E45CD9">
      <w:pPr>
        <w:pStyle w:val="Vlastnytext"/>
      </w:pPr>
      <w:r>
        <w:t>okraje:</w:t>
      </w:r>
      <w:r>
        <w:tab/>
        <w:t>hore</w:t>
      </w:r>
      <w:r>
        <w:tab/>
      </w:r>
      <w:smartTag w:uri="urn:schemas-microsoft-com:office:smarttags" w:element="metricconverter">
        <w:smartTagPr>
          <w:attr w:name="ProductID" w:val="2,5 cm"/>
        </w:smartTagPr>
        <w:r>
          <w:t>2,5 cm</w:t>
        </w:r>
      </w:smartTag>
    </w:p>
    <w:p w14:paraId="5D2015AB" w14:textId="77777777" w:rsidR="00E45CD9" w:rsidRDefault="00E45CD9" w:rsidP="00E45CD9">
      <w:pPr>
        <w:pStyle w:val="Vlastnytext"/>
        <w:ind w:firstLine="708"/>
      </w:pPr>
      <w:r>
        <w:t>dole</w:t>
      </w:r>
      <w:r>
        <w:tab/>
      </w:r>
      <w:smartTag w:uri="urn:schemas-microsoft-com:office:smarttags" w:element="metricconverter">
        <w:smartTagPr>
          <w:attr w:name="ProductID" w:val="2,5 cm"/>
        </w:smartTagPr>
        <w:r>
          <w:t>2,5 cm</w:t>
        </w:r>
      </w:smartTag>
    </w:p>
    <w:p w14:paraId="32EC1857" w14:textId="77777777" w:rsidR="00E45CD9" w:rsidRDefault="00E45CD9" w:rsidP="00E45CD9">
      <w:pPr>
        <w:pStyle w:val="Vlastnytext"/>
        <w:ind w:firstLine="708"/>
      </w:pPr>
      <w:r>
        <w:t>vľavo</w:t>
      </w:r>
      <w:r>
        <w:tab/>
      </w:r>
      <w:smartTag w:uri="urn:schemas-microsoft-com:office:smarttags" w:element="metricconverter">
        <w:smartTagPr>
          <w:attr w:name="ProductID" w:val="2,5 cm"/>
        </w:smartTagPr>
        <w:r>
          <w:t>2,5 cm</w:t>
        </w:r>
      </w:smartTag>
    </w:p>
    <w:p w14:paraId="266E8591" w14:textId="77777777" w:rsidR="00E45CD9" w:rsidRDefault="00E45CD9" w:rsidP="00E45CD9">
      <w:pPr>
        <w:pStyle w:val="Vlastnytext"/>
        <w:ind w:firstLine="708"/>
      </w:pPr>
      <w:r>
        <w:t>vpravo</w:t>
      </w:r>
      <w:r>
        <w:tab/>
      </w:r>
      <w:smartTag w:uri="urn:schemas-microsoft-com:office:smarttags" w:element="metricconverter">
        <w:smartTagPr>
          <w:attr w:name="ProductID" w:val="2,5 cm"/>
        </w:smartTagPr>
        <w:r>
          <w:t>2,5 cm</w:t>
        </w:r>
      </w:smartTag>
    </w:p>
    <w:p w14:paraId="7906DBD9" w14:textId="77777777" w:rsidR="00E45CD9" w:rsidRDefault="00E45CD9" w:rsidP="00E45CD9">
      <w:pPr>
        <w:pStyle w:val="Vlastnytext"/>
      </w:pPr>
      <w:r>
        <w:t>hlavička</w:t>
      </w:r>
      <w:r>
        <w:tab/>
      </w:r>
      <w:smartTag w:uri="urn:schemas-microsoft-com:office:smarttags" w:element="metricconverter">
        <w:smartTagPr>
          <w:attr w:name="ProductID" w:val="0,6 cm"/>
        </w:smartTagPr>
        <w:r>
          <w:t>0,6 cm</w:t>
        </w:r>
      </w:smartTag>
    </w:p>
    <w:p w14:paraId="172CFB50" w14:textId="77777777" w:rsidR="00E45CD9" w:rsidRDefault="00E45CD9" w:rsidP="00E45CD9">
      <w:pPr>
        <w:pStyle w:val="Vlastnytext"/>
      </w:pPr>
      <w:r>
        <w:t>päta</w:t>
      </w:r>
      <w:r>
        <w:tab/>
      </w:r>
      <w:r>
        <w:tab/>
      </w:r>
      <w:smartTag w:uri="urn:schemas-microsoft-com:office:smarttags" w:element="metricconverter">
        <w:smartTagPr>
          <w:attr w:name="ProductID" w:val="1,2 cm"/>
        </w:smartTagPr>
        <w:r>
          <w:t>1,2 cm</w:t>
        </w:r>
      </w:smartTag>
    </w:p>
    <w:p w14:paraId="33B1D9B2" w14:textId="77777777" w:rsidR="00E45CD9" w:rsidRDefault="00E45CD9" w:rsidP="00E45CD9">
      <w:pPr>
        <w:pStyle w:val="Vlastnytext"/>
      </w:pPr>
      <w:r>
        <w:t xml:space="preserve">Textový editor: MS Word (formát </w:t>
      </w:r>
      <w:proofErr w:type="spellStart"/>
      <w:r>
        <w:t>docx</w:t>
      </w:r>
      <w:proofErr w:type="spellEnd"/>
      <w:r>
        <w:t xml:space="preserve"> alebo </w:t>
      </w:r>
      <w:proofErr w:type="spellStart"/>
      <w:r>
        <w:t>doc</w:t>
      </w:r>
      <w:proofErr w:type="spellEnd"/>
      <w:r>
        <w:t>). Iný formát konzultovať s organizátorom.</w:t>
      </w:r>
    </w:p>
    <w:p w14:paraId="5E0E66D2" w14:textId="77777777" w:rsidR="00E25FB1" w:rsidRDefault="00E25FB1" w:rsidP="00E45CD9">
      <w:pPr>
        <w:pStyle w:val="Vlastnytext"/>
      </w:pPr>
    </w:p>
    <w:p w14:paraId="48F94CE4" w14:textId="7450E281" w:rsidR="00E45CD9" w:rsidRDefault="00E45CD9" w:rsidP="00E45CD9">
      <w:pPr>
        <w:pStyle w:val="Vlastnytext"/>
      </w:pPr>
      <w:r>
        <w:t>Obrázky a tabuľky vložiť do hlavného textu a označiť číslom.</w:t>
      </w:r>
    </w:p>
    <w:p w14:paraId="1F07AEC2" w14:textId="48BAF180" w:rsidR="00E45CD9" w:rsidRDefault="00E45CD9" w:rsidP="00E45CD9">
      <w:pPr>
        <w:pStyle w:val="Vlastnytext"/>
      </w:pPr>
      <w:r>
        <w:t>Popis obrázku – umiestený pod obrázkom podľa vzoru</w:t>
      </w:r>
      <w:r w:rsidR="007238B8">
        <w:t xml:space="preserve"> (obr. 1)</w:t>
      </w:r>
      <w:r>
        <w:t>:</w:t>
      </w:r>
    </w:p>
    <w:p w14:paraId="1770ADA8" w14:textId="77777777" w:rsidR="00E25FB1" w:rsidRDefault="00E25FB1" w:rsidP="00E45CD9">
      <w:pPr>
        <w:pStyle w:val="Vlastnytext"/>
      </w:pPr>
    </w:p>
    <w:p w14:paraId="04C7F97C" w14:textId="77777777" w:rsidR="00E45CD9" w:rsidRDefault="00E45CD9" w:rsidP="00E45CD9">
      <w:pPr>
        <w:pStyle w:val="Obr"/>
      </w:pPr>
      <w:r>
        <w:t xml:space="preserve">Obr. 1 </w:t>
      </w:r>
      <w:r w:rsidRPr="002C574B">
        <w:rPr>
          <w:lang w:val="en-GB"/>
        </w:rPr>
        <w:t>Times</w:t>
      </w:r>
      <w:r>
        <w:t xml:space="preserve"> New Roman 11, kurzíva, centrované</w:t>
      </w:r>
    </w:p>
    <w:p w14:paraId="06BAB596" w14:textId="4130BD7D" w:rsidR="00E45CD9" w:rsidRDefault="00E45CD9" w:rsidP="00E45CD9">
      <w:pPr>
        <w:pStyle w:val="Vlastnytext"/>
      </w:pPr>
      <w:r>
        <w:t>Popis tabuľky  – umiestený nad tabuľkou podľa vzoru</w:t>
      </w:r>
      <w:r w:rsidR="007238B8">
        <w:t xml:space="preserve"> (tab. 1)</w:t>
      </w:r>
      <w:r>
        <w:t>:</w:t>
      </w:r>
    </w:p>
    <w:p w14:paraId="43D4DD0F" w14:textId="77777777" w:rsidR="00E45CD9" w:rsidRDefault="00E45CD9" w:rsidP="00E45CD9">
      <w:pPr>
        <w:pStyle w:val="Tab"/>
      </w:pPr>
      <w:r>
        <w:t xml:space="preserve">Tab. 1  </w:t>
      </w:r>
      <w:r w:rsidRPr="002C574B">
        <w:rPr>
          <w:lang w:val="en-GB"/>
        </w:rPr>
        <w:t>Times</w:t>
      </w:r>
      <w:r>
        <w:t xml:space="preserve"> New Roman 11, kurzíva, zarovnanie zľava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9648E5" w14:paraId="38B2A811" w14:textId="77777777">
        <w:tc>
          <w:tcPr>
            <w:tcW w:w="1812" w:type="dxa"/>
          </w:tcPr>
          <w:p w14:paraId="22DAF60B" w14:textId="77777777" w:rsidR="009648E5" w:rsidRDefault="009648E5" w:rsidP="00E45CD9"/>
        </w:tc>
        <w:tc>
          <w:tcPr>
            <w:tcW w:w="1812" w:type="dxa"/>
          </w:tcPr>
          <w:p w14:paraId="451DCC4D" w14:textId="77777777" w:rsidR="009648E5" w:rsidRDefault="009648E5" w:rsidP="00E45CD9"/>
        </w:tc>
        <w:tc>
          <w:tcPr>
            <w:tcW w:w="1812" w:type="dxa"/>
          </w:tcPr>
          <w:p w14:paraId="23338AAE" w14:textId="77777777" w:rsidR="009648E5" w:rsidRDefault="009648E5" w:rsidP="00E45CD9"/>
        </w:tc>
        <w:tc>
          <w:tcPr>
            <w:tcW w:w="1812" w:type="dxa"/>
          </w:tcPr>
          <w:p w14:paraId="0B5BED7C" w14:textId="77777777" w:rsidR="009648E5" w:rsidRDefault="009648E5" w:rsidP="00E45CD9"/>
        </w:tc>
        <w:tc>
          <w:tcPr>
            <w:tcW w:w="1812" w:type="dxa"/>
          </w:tcPr>
          <w:p w14:paraId="60B27155" w14:textId="77777777" w:rsidR="009648E5" w:rsidRDefault="009648E5" w:rsidP="00E45CD9"/>
        </w:tc>
      </w:tr>
      <w:tr w:rsidR="009648E5" w14:paraId="4822E1F4" w14:textId="77777777">
        <w:tc>
          <w:tcPr>
            <w:tcW w:w="1812" w:type="dxa"/>
          </w:tcPr>
          <w:p w14:paraId="38E65404" w14:textId="77777777" w:rsidR="009648E5" w:rsidRDefault="009648E5" w:rsidP="00E45CD9"/>
        </w:tc>
        <w:tc>
          <w:tcPr>
            <w:tcW w:w="1812" w:type="dxa"/>
          </w:tcPr>
          <w:p w14:paraId="7731EDFF" w14:textId="77777777" w:rsidR="009648E5" w:rsidRDefault="009648E5" w:rsidP="00E45CD9"/>
        </w:tc>
        <w:tc>
          <w:tcPr>
            <w:tcW w:w="1812" w:type="dxa"/>
          </w:tcPr>
          <w:p w14:paraId="518459F4" w14:textId="77777777" w:rsidR="009648E5" w:rsidRDefault="009648E5" w:rsidP="00E45CD9"/>
        </w:tc>
        <w:tc>
          <w:tcPr>
            <w:tcW w:w="1812" w:type="dxa"/>
          </w:tcPr>
          <w:p w14:paraId="5D7BCB77" w14:textId="77777777" w:rsidR="009648E5" w:rsidRDefault="009648E5" w:rsidP="00E45CD9"/>
        </w:tc>
        <w:tc>
          <w:tcPr>
            <w:tcW w:w="1812" w:type="dxa"/>
          </w:tcPr>
          <w:p w14:paraId="71398EA9" w14:textId="77777777" w:rsidR="009648E5" w:rsidRDefault="009648E5" w:rsidP="00E45CD9"/>
        </w:tc>
      </w:tr>
    </w:tbl>
    <w:p w14:paraId="63EB14CE" w14:textId="7B5C66C9" w:rsidR="009648E5" w:rsidRDefault="00E25FB1" w:rsidP="00E25FB1">
      <w:pPr>
        <w:pStyle w:val="Zakladnynadpis"/>
      </w:pPr>
      <w:r>
        <w:lastRenderedPageBreak/>
        <w:t>Z</w:t>
      </w:r>
      <w:r w:rsidRPr="00E25FB1">
        <w:t>áver</w:t>
      </w:r>
    </w:p>
    <w:p w14:paraId="6A2F3B8F" w14:textId="77777777" w:rsidR="00E25FB1" w:rsidRDefault="00E25FB1" w:rsidP="00E25FB1">
      <w:pPr>
        <w:pStyle w:val="Vlastnytext"/>
      </w:pPr>
      <w:r>
        <w:t>P</w:t>
      </w:r>
      <w:r>
        <w:t>ríspev</w:t>
      </w:r>
      <w:r>
        <w:t>ok musí byť ukončený vhodným zhrnutím, záverom.</w:t>
      </w:r>
    </w:p>
    <w:p w14:paraId="607C2A4F" w14:textId="3F02D196" w:rsidR="00E25FB1" w:rsidRDefault="00E25FB1" w:rsidP="00E25FB1">
      <w:pPr>
        <w:pStyle w:val="Vlastnytext"/>
      </w:pPr>
      <w:r>
        <w:t xml:space="preserve">  </w:t>
      </w:r>
    </w:p>
    <w:p w14:paraId="7BBC69B9" w14:textId="4EE91FF7" w:rsidR="00E45CD9" w:rsidRDefault="00E45CD9" w:rsidP="00E45CD9">
      <w:pPr>
        <w:pStyle w:val="Pomocnynadpis"/>
      </w:pPr>
      <w:r>
        <w:t xml:space="preserve">Použitá literatúra: </w:t>
      </w:r>
    </w:p>
    <w:p w14:paraId="7E3E005A" w14:textId="6C2FFA87" w:rsidR="009648E5" w:rsidRDefault="00E45CD9" w:rsidP="009648E5">
      <w:pPr>
        <w:pStyle w:val="Vlastnytext"/>
        <w:ind w:left="426" w:hanging="426"/>
      </w:pPr>
      <w:r w:rsidRPr="0098700D">
        <w:t xml:space="preserve">[1] </w:t>
      </w:r>
      <w:r w:rsidRPr="0098700D">
        <w:tab/>
        <w:t xml:space="preserve">použité zdroje, bibliografia - </w:t>
      </w:r>
      <w:r w:rsidRPr="0098700D">
        <w:rPr>
          <w:lang w:val="en-GB"/>
        </w:rPr>
        <w:t>Times</w:t>
      </w:r>
      <w:r w:rsidRPr="0098700D">
        <w:t xml:space="preserve"> New Roman 1</w:t>
      </w:r>
      <w:r>
        <w:t>1</w:t>
      </w:r>
      <w:r w:rsidRPr="0098700D">
        <w:t>, riadkovanie jednoduché</w:t>
      </w:r>
    </w:p>
    <w:p w14:paraId="437671B1" w14:textId="77777777" w:rsidR="009648E5" w:rsidRDefault="009648E5" w:rsidP="00E45CD9">
      <w:pPr>
        <w:pStyle w:val="Pomocnynadpis"/>
      </w:pPr>
    </w:p>
    <w:p w14:paraId="18281E0E" w14:textId="07AAEDEE" w:rsidR="00E45CD9" w:rsidRDefault="00E45CD9" w:rsidP="00E45CD9">
      <w:pPr>
        <w:pStyle w:val="Pomocnynadpis"/>
      </w:pPr>
      <w:r>
        <w:t>Autor(i):</w:t>
      </w:r>
    </w:p>
    <w:p w14:paraId="5615B9D4" w14:textId="7067A906" w:rsidR="00E45CD9" w:rsidRPr="00E25FB1" w:rsidRDefault="00E45CD9" w:rsidP="00E45CD9">
      <w:pPr>
        <w:pStyle w:val="Hlavicka"/>
        <w:jc w:val="left"/>
        <w:rPr>
          <w:snapToGrid w:val="0"/>
          <w:sz w:val="22"/>
          <w:szCs w:val="22"/>
        </w:rPr>
      </w:pPr>
      <w:r w:rsidRPr="00E25FB1">
        <w:rPr>
          <w:snapToGrid w:val="0"/>
          <w:sz w:val="22"/>
          <w:szCs w:val="22"/>
        </w:rPr>
        <w:t>Titul, meno a priezvisko</w:t>
      </w:r>
    </w:p>
    <w:p w14:paraId="1A86E371" w14:textId="77777777" w:rsidR="00E45CD9" w:rsidRPr="00E25FB1" w:rsidRDefault="00E45CD9" w:rsidP="00E45CD9">
      <w:pPr>
        <w:pStyle w:val="Hlavicka"/>
        <w:jc w:val="left"/>
        <w:rPr>
          <w:snapToGrid w:val="0"/>
          <w:sz w:val="22"/>
          <w:szCs w:val="22"/>
        </w:rPr>
      </w:pPr>
      <w:r w:rsidRPr="00E25FB1">
        <w:rPr>
          <w:snapToGrid w:val="0"/>
          <w:sz w:val="22"/>
          <w:szCs w:val="22"/>
        </w:rPr>
        <w:t xml:space="preserve">funkcia </w:t>
      </w:r>
    </w:p>
    <w:p w14:paraId="43D02F55" w14:textId="77777777" w:rsidR="00E45CD9" w:rsidRPr="00E25FB1" w:rsidRDefault="00E45CD9" w:rsidP="00E45CD9">
      <w:pPr>
        <w:pStyle w:val="Hlavicka"/>
        <w:jc w:val="left"/>
        <w:rPr>
          <w:snapToGrid w:val="0"/>
          <w:sz w:val="22"/>
          <w:szCs w:val="22"/>
        </w:rPr>
      </w:pPr>
      <w:r w:rsidRPr="00E25FB1">
        <w:rPr>
          <w:snapToGrid w:val="0"/>
          <w:sz w:val="22"/>
          <w:szCs w:val="22"/>
        </w:rPr>
        <w:t xml:space="preserve">organizácia </w:t>
      </w:r>
    </w:p>
    <w:p w14:paraId="24B49C15" w14:textId="77777777" w:rsidR="00E45CD9" w:rsidRPr="00E25FB1" w:rsidRDefault="00E45CD9" w:rsidP="00E45CD9">
      <w:pPr>
        <w:pStyle w:val="Hlavicka"/>
        <w:jc w:val="left"/>
        <w:rPr>
          <w:snapToGrid w:val="0"/>
          <w:sz w:val="22"/>
          <w:szCs w:val="22"/>
        </w:rPr>
      </w:pPr>
      <w:r w:rsidRPr="00E25FB1">
        <w:rPr>
          <w:snapToGrid w:val="0"/>
          <w:sz w:val="22"/>
          <w:szCs w:val="22"/>
        </w:rPr>
        <w:t>adresa</w:t>
      </w:r>
    </w:p>
    <w:p w14:paraId="3FD4A10E" w14:textId="3B73510F" w:rsidR="00E45CD9" w:rsidRPr="003B7920" w:rsidRDefault="00E45CD9" w:rsidP="00E45CD9">
      <w:pPr>
        <w:pStyle w:val="Vlastnytext"/>
        <w:rPr>
          <w:snapToGrid w:val="0"/>
          <w:sz w:val="20"/>
        </w:rPr>
      </w:pPr>
      <w:r w:rsidRPr="00E25FB1">
        <w:rPr>
          <w:snapToGrid w:val="0"/>
          <w:szCs w:val="22"/>
        </w:rPr>
        <w:t>Tel.:</w:t>
      </w:r>
      <w:r w:rsidRPr="00E25FB1">
        <w:rPr>
          <w:snapToGrid w:val="0"/>
          <w:szCs w:val="22"/>
        </w:rPr>
        <w:tab/>
      </w:r>
      <w:r w:rsidRPr="00E25FB1">
        <w:rPr>
          <w:snapToGrid w:val="0"/>
          <w:szCs w:val="22"/>
        </w:rPr>
        <w:tab/>
        <w:t xml:space="preserve">  E-mail:   </w:t>
      </w:r>
      <w:r w:rsidRPr="00E25FB1">
        <w:rPr>
          <w:snapToGrid w:val="0"/>
          <w:szCs w:val="22"/>
        </w:rPr>
        <w:tab/>
        <w:t xml:space="preserve">všetko </w:t>
      </w:r>
      <w:r w:rsidRPr="00E25FB1">
        <w:rPr>
          <w:snapToGrid w:val="0"/>
          <w:szCs w:val="22"/>
          <w:lang w:val="en-GB"/>
        </w:rPr>
        <w:t>Times</w:t>
      </w:r>
      <w:r w:rsidRPr="00E25FB1">
        <w:rPr>
          <w:snapToGrid w:val="0"/>
          <w:szCs w:val="22"/>
        </w:rPr>
        <w:t xml:space="preserve"> New Roman 1</w:t>
      </w:r>
      <w:r w:rsidR="00E25FB1">
        <w:rPr>
          <w:snapToGrid w:val="0"/>
          <w:szCs w:val="22"/>
        </w:rPr>
        <w:t>1</w:t>
      </w:r>
      <w:r w:rsidRPr="003B7920">
        <w:rPr>
          <w:snapToGrid w:val="0"/>
          <w:sz w:val="20"/>
        </w:rPr>
        <w:tab/>
      </w:r>
    </w:p>
    <w:p w14:paraId="5B335E3E" w14:textId="77777777" w:rsidR="00E45CD9" w:rsidRDefault="00E45CD9" w:rsidP="00E45CD9">
      <w:pPr>
        <w:pStyle w:val="Vlastnytext"/>
      </w:pPr>
    </w:p>
    <w:p w14:paraId="41096BD9" w14:textId="77777777" w:rsidR="00404CEE" w:rsidRDefault="00404CEE" w:rsidP="00F702E2">
      <w:pPr>
        <w:pStyle w:val="Zakladnynadpis"/>
      </w:pPr>
    </w:p>
    <w:p w14:paraId="75B17FBD" w14:textId="77777777" w:rsidR="00FC7030" w:rsidRDefault="00FC7030" w:rsidP="00FC7030">
      <w:pPr>
        <w:pStyle w:val="Vlastnytext"/>
      </w:pPr>
    </w:p>
    <w:p w14:paraId="4FFAEB57" w14:textId="77777777" w:rsidR="00FC7030" w:rsidRPr="00FC7030" w:rsidRDefault="00FC7030" w:rsidP="00FC7030">
      <w:pPr>
        <w:pStyle w:val="Vlastnytext"/>
      </w:pPr>
    </w:p>
    <w:sectPr w:rsidR="00FC7030" w:rsidRPr="00FC7030" w:rsidSect="00412D9D">
      <w:headerReference w:type="default" r:id="rId7"/>
      <w:footerReference w:type="default" r:id="rId8"/>
      <w:pgSz w:w="11906" w:h="16838" w:code="9"/>
      <w:pgMar w:top="1418" w:right="1418" w:bottom="1418" w:left="1418" w:header="34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E598D" w14:textId="77777777" w:rsidR="00E21356" w:rsidRDefault="00E21356">
      <w:r>
        <w:separator/>
      </w:r>
    </w:p>
  </w:endnote>
  <w:endnote w:type="continuationSeparator" w:id="0">
    <w:p w14:paraId="4AFE1396" w14:textId="77777777" w:rsidR="00E21356" w:rsidRDefault="00E2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27C7" w14:textId="60CFE217" w:rsidR="002378AC" w:rsidRPr="00935BE9" w:rsidRDefault="00935BE9" w:rsidP="00935BE9">
    <w:pPr>
      <w:pStyle w:val="Pta"/>
      <w:jc w:val="center"/>
    </w:pPr>
    <w:r>
      <w:t>Strany nečíslovať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01A0D" w14:textId="77777777" w:rsidR="00E21356" w:rsidRDefault="00E21356">
      <w:r>
        <w:separator/>
      </w:r>
    </w:p>
  </w:footnote>
  <w:footnote w:type="continuationSeparator" w:id="0">
    <w:p w14:paraId="566E71DD" w14:textId="77777777" w:rsidR="00E21356" w:rsidRDefault="00E21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796E" w14:textId="79B9B007" w:rsidR="0098700D" w:rsidRDefault="00935BE9" w:rsidP="0098700D">
    <w:pPr>
      <w:pStyle w:val="Hlavika"/>
      <w:tabs>
        <w:tab w:val="clear" w:pos="4153"/>
        <w:tab w:val="clear" w:pos="8306"/>
      </w:tabs>
      <w:jc w:val="center"/>
      <w:rPr>
        <w:smallCaps/>
        <w:noProof/>
        <w:sz w:val="24"/>
      </w:rPr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6148C66F" wp14:editId="35A1E6EA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1066800" cy="380668"/>
          <wp:effectExtent l="0" t="0" r="0" b="635"/>
          <wp:wrapNone/>
          <wp:docPr id="27" name="obrázek 6" descr="LOGO AT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AT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806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mallCaps/>
        <w:noProof/>
        <w:sz w:val="24"/>
      </w:rPr>
      <w:drawing>
        <wp:anchor distT="0" distB="0" distL="114300" distR="114300" simplePos="0" relativeHeight="251660288" behindDoc="1" locked="0" layoutInCell="1" allowOverlap="1" wp14:anchorId="11EBF0A4" wp14:editId="3E2AB3EA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1018800" cy="381600"/>
          <wp:effectExtent l="0" t="0" r="0" b="0"/>
          <wp:wrapNone/>
          <wp:docPr id="88858757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134" t="1329" r="14581" b="45479"/>
                  <a:stretch>
                    <a:fillRect/>
                  </a:stretch>
                </pic:blipFill>
                <pic:spPr bwMode="auto">
                  <a:xfrm>
                    <a:off x="0" y="0"/>
                    <a:ext cx="1018800" cy="38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7030">
      <w:rPr>
        <w:smallCaps/>
        <w:noProof/>
        <w:sz w:val="24"/>
      </w:rPr>
      <w:t>Teóri</w:t>
    </w:r>
    <w:r w:rsidR="009D1E09">
      <w:rPr>
        <w:smallCaps/>
        <w:noProof/>
        <w:sz w:val="24"/>
      </w:rPr>
      <w:t>a</w:t>
    </w:r>
    <w:r w:rsidR="00FC7030">
      <w:rPr>
        <w:smallCaps/>
        <w:noProof/>
        <w:sz w:val="24"/>
      </w:rPr>
      <w:t xml:space="preserve"> a aplikácia metód technickej diagnostiky</w:t>
    </w:r>
  </w:p>
  <w:p w14:paraId="1C64567E" w14:textId="370D311C" w:rsidR="002378AC" w:rsidRDefault="00FC7030" w:rsidP="0098700D">
    <w:pPr>
      <w:pStyle w:val="Hlavika"/>
      <w:tabs>
        <w:tab w:val="clear" w:pos="4153"/>
        <w:tab w:val="clear" w:pos="8306"/>
      </w:tabs>
      <w:jc w:val="center"/>
      <w:rPr>
        <w:smallCaps/>
        <w:noProof/>
        <w:sz w:val="24"/>
      </w:rPr>
    </w:pPr>
    <w:r>
      <w:rPr>
        <w:smallCaps/>
        <w:noProof/>
        <w:sz w:val="24"/>
      </w:rPr>
      <w:t>DIS 2025</w:t>
    </w:r>
    <w:r w:rsidR="0098700D">
      <w:rPr>
        <w:smallCaps/>
        <w:noProof/>
        <w:sz w:val="24"/>
      </w:rPr>
      <w:t>,</w:t>
    </w:r>
    <w:r>
      <w:rPr>
        <w:smallCaps/>
        <w:noProof/>
        <w:sz w:val="24"/>
      </w:rPr>
      <w:t xml:space="preserve"> KOŠICE</w:t>
    </w:r>
    <w:r w:rsidR="0098700D">
      <w:rPr>
        <w:smallCaps/>
        <w:noProof/>
        <w:sz w:val="24"/>
      </w:rPr>
      <w:t xml:space="preserve"> </w:t>
    </w:r>
    <w:r>
      <w:rPr>
        <w:smallCaps/>
        <w:noProof/>
        <w:sz w:val="24"/>
      </w:rPr>
      <w:t>1</w:t>
    </w:r>
    <w:r w:rsidR="0098700D">
      <w:rPr>
        <w:smallCaps/>
        <w:noProof/>
        <w:sz w:val="24"/>
      </w:rPr>
      <w:t>.</w:t>
    </w:r>
    <w:r w:rsidR="00E45CD9">
      <w:rPr>
        <w:smallCaps/>
        <w:noProof/>
        <w:sz w:val="24"/>
      </w:rPr>
      <w:t xml:space="preserve"> </w:t>
    </w:r>
    <w:r w:rsidR="0098700D">
      <w:rPr>
        <w:smallCaps/>
        <w:noProof/>
        <w:sz w:val="24"/>
      </w:rPr>
      <w:t>–</w:t>
    </w:r>
    <w:r w:rsidR="00E45CD9">
      <w:rPr>
        <w:smallCaps/>
        <w:noProof/>
        <w:sz w:val="24"/>
      </w:rPr>
      <w:t xml:space="preserve"> </w:t>
    </w:r>
    <w:r w:rsidR="00FC74F6">
      <w:rPr>
        <w:smallCaps/>
        <w:noProof/>
        <w:sz w:val="24"/>
      </w:rPr>
      <w:t>2</w:t>
    </w:r>
    <w:r w:rsidR="0098700D">
      <w:rPr>
        <w:smallCaps/>
        <w:noProof/>
        <w:sz w:val="24"/>
      </w:rPr>
      <w:t>.</w:t>
    </w:r>
    <w:r w:rsidR="00E45CD9">
      <w:rPr>
        <w:smallCaps/>
        <w:noProof/>
        <w:sz w:val="24"/>
      </w:rPr>
      <w:t>10</w:t>
    </w:r>
    <w:r w:rsidR="0098700D">
      <w:rPr>
        <w:smallCaps/>
        <w:noProof/>
        <w:sz w:val="24"/>
      </w:rPr>
      <w:t>.202</w:t>
    </w:r>
    <w:r w:rsidR="004A6B61">
      <w:rPr>
        <w:smallCaps/>
        <w:noProof/>
        <w:sz w:val="24"/>
      </w:rPr>
      <w:t>5</w:t>
    </w:r>
  </w:p>
  <w:p w14:paraId="5B404D12" w14:textId="3788DD03" w:rsidR="00E45CD9" w:rsidRDefault="00E45CD9" w:rsidP="0098700D">
    <w:pPr>
      <w:pStyle w:val="Hlavika"/>
      <w:tabs>
        <w:tab w:val="clear" w:pos="4153"/>
        <w:tab w:val="clear" w:pos="8306"/>
      </w:tabs>
      <w:jc w:val="center"/>
      <w:rPr>
        <w:smallCaps/>
        <w:noProof/>
        <w:sz w:val="24"/>
      </w:rPr>
    </w:pPr>
    <w:r>
      <w:rPr>
        <w:smallCaps/>
        <w:noProof/>
        <w:sz w:val="24"/>
      </w:rPr>
      <w:t>28. ročník</w:t>
    </w:r>
  </w:p>
  <w:p w14:paraId="4824C9F2" w14:textId="77777777" w:rsidR="001B16B5" w:rsidRPr="0098700D" w:rsidRDefault="001B16B5" w:rsidP="0098700D">
    <w:pPr>
      <w:pStyle w:val="Hlavika"/>
      <w:tabs>
        <w:tab w:val="clear" w:pos="4153"/>
        <w:tab w:val="clear" w:pos="8306"/>
      </w:tabs>
      <w:jc w:val="center"/>
      <w:rPr>
        <w:smallCaps/>
        <w:noProof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70A"/>
    <w:multiLevelType w:val="singleLevel"/>
    <w:tmpl w:val="DF041588"/>
    <w:lvl w:ilvl="0">
      <w:start w:val="6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</w:rPr>
    </w:lvl>
  </w:abstractNum>
  <w:abstractNum w:abstractNumId="1" w15:restartNumberingAfterBreak="0">
    <w:nsid w:val="0208128E"/>
    <w:multiLevelType w:val="singleLevel"/>
    <w:tmpl w:val="E02A5B78"/>
    <w:lvl w:ilvl="0">
      <w:start w:val="6"/>
      <w:numFmt w:val="bullet"/>
      <w:lvlText w:val="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</w:abstractNum>
  <w:abstractNum w:abstractNumId="2" w15:restartNumberingAfterBreak="0">
    <w:nsid w:val="04653836"/>
    <w:multiLevelType w:val="singleLevel"/>
    <w:tmpl w:val="DF041588"/>
    <w:lvl w:ilvl="0">
      <w:start w:val="6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</w:rPr>
    </w:lvl>
  </w:abstractNum>
  <w:abstractNum w:abstractNumId="3" w15:restartNumberingAfterBreak="0">
    <w:nsid w:val="04973EAB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4" w15:restartNumberingAfterBreak="0">
    <w:nsid w:val="092B6106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1A82272C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1D5157A0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7" w15:restartNumberingAfterBreak="0">
    <w:nsid w:val="34E97A39"/>
    <w:multiLevelType w:val="singleLevel"/>
    <w:tmpl w:val="A5705E62"/>
    <w:lvl w:ilvl="0">
      <w:start w:val="6"/>
      <w:numFmt w:val="bullet"/>
      <w:lvlText w:val="-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8" w15:restartNumberingAfterBreak="0">
    <w:nsid w:val="49406010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9" w15:restartNumberingAfterBreak="0">
    <w:nsid w:val="4D1272D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124FF8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59F54BF9"/>
    <w:multiLevelType w:val="multilevel"/>
    <w:tmpl w:val="516AB68E"/>
    <w:lvl w:ilvl="0">
      <w:start w:val="1"/>
      <w:numFmt w:val="decimal"/>
      <w:pStyle w:val="Nadpis1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2608D6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3" w15:restartNumberingAfterBreak="0">
    <w:nsid w:val="6D7A3D99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4" w15:restartNumberingAfterBreak="0">
    <w:nsid w:val="70041943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5" w15:restartNumberingAfterBreak="0">
    <w:nsid w:val="775A17B4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6" w15:restartNumberingAfterBreak="0">
    <w:nsid w:val="7F4B383A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num w:numId="1" w16cid:durableId="841815695">
    <w:abstractNumId w:val="11"/>
  </w:num>
  <w:num w:numId="2" w16cid:durableId="451099111">
    <w:abstractNumId w:val="1"/>
  </w:num>
  <w:num w:numId="3" w16cid:durableId="821120298">
    <w:abstractNumId w:val="2"/>
  </w:num>
  <w:num w:numId="4" w16cid:durableId="1491099441">
    <w:abstractNumId w:val="0"/>
  </w:num>
  <w:num w:numId="5" w16cid:durableId="1208295562">
    <w:abstractNumId w:val="8"/>
  </w:num>
  <w:num w:numId="6" w16cid:durableId="1510679711">
    <w:abstractNumId w:val="3"/>
  </w:num>
  <w:num w:numId="7" w16cid:durableId="1148011916">
    <w:abstractNumId w:val="15"/>
  </w:num>
  <w:num w:numId="8" w16cid:durableId="828133898">
    <w:abstractNumId w:val="5"/>
  </w:num>
  <w:num w:numId="9" w16cid:durableId="438717550">
    <w:abstractNumId w:val="4"/>
  </w:num>
  <w:num w:numId="10" w16cid:durableId="1107382543">
    <w:abstractNumId w:val="13"/>
  </w:num>
  <w:num w:numId="11" w16cid:durableId="419106381">
    <w:abstractNumId w:val="12"/>
  </w:num>
  <w:num w:numId="12" w16cid:durableId="974409440">
    <w:abstractNumId w:val="6"/>
  </w:num>
  <w:num w:numId="13" w16cid:durableId="1821653058">
    <w:abstractNumId w:val="14"/>
  </w:num>
  <w:num w:numId="14" w16cid:durableId="1409687746">
    <w:abstractNumId w:val="10"/>
  </w:num>
  <w:num w:numId="15" w16cid:durableId="1916166097">
    <w:abstractNumId w:val="9"/>
  </w:num>
  <w:num w:numId="16" w16cid:durableId="21783175">
    <w:abstractNumId w:val="11"/>
  </w:num>
  <w:num w:numId="17" w16cid:durableId="597176395">
    <w:abstractNumId w:val="11"/>
  </w:num>
  <w:num w:numId="18" w16cid:durableId="194735232">
    <w:abstractNumId w:val="11"/>
  </w:num>
  <w:num w:numId="19" w16cid:durableId="151872410">
    <w:abstractNumId w:val="11"/>
  </w:num>
  <w:num w:numId="20" w16cid:durableId="2079281257">
    <w:abstractNumId w:val="11"/>
  </w:num>
  <w:num w:numId="21" w16cid:durableId="428621007">
    <w:abstractNumId w:val="11"/>
  </w:num>
  <w:num w:numId="22" w16cid:durableId="1604530310">
    <w:abstractNumId w:val="11"/>
  </w:num>
  <w:num w:numId="23" w16cid:durableId="566962803">
    <w:abstractNumId w:val="11"/>
  </w:num>
  <w:num w:numId="24" w16cid:durableId="1297685080">
    <w:abstractNumId w:val="11"/>
  </w:num>
  <w:num w:numId="25" w16cid:durableId="827861808">
    <w:abstractNumId w:val="16"/>
  </w:num>
  <w:num w:numId="26" w16cid:durableId="19234838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9E"/>
    <w:rsid w:val="00011BC8"/>
    <w:rsid w:val="00017EA7"/>
    <w:rsid w:val="00051768"/>
    <w:rsid w:val="00071291"/>
    <w:rsid w:val="000E5DAF"/>
    <w:rsid w:val="00116B69"/>
    <w:rsid w:val="0012797F"/>
    <w:rsid w:val="001307CF"/>
    <w:rsid w:val="0013256D"/>
    <w:rsid w:val="001338ED"/>
    <w:rsid w:val="001564EE"/>
    <w:rsid w:val="001950DF"/>
    <w:rsid w:val="001B0BC7"/>
    <w:rsid w:val="001B16B5"/>
    <w:rsid w:val="00225189"/>
    <w:rsid w:val="002378AC"/>
    <w:rsid w:val="00264871"/>
    <w:rsid w:val="0029316D"/>
    <w:rsid w:val="002A787E"/>
    <w:rsid w:val="002C574B"/>
    <w:rsid w:val="002E424C"/>
    <w:rsid w:val="002E6389"/>
    <w:rsid w:val="00331106"/>
    <w:rsid w:val="00357BD5"/>
    <w:rsid w:val="00370B5E"/>
    <w:rsid w:val="00390300"/>
    <w:rsid w:val="003932DD"/>
    <w:rsid w:val="003B1456"/>
    <w:rsid w:val="003B7920"/>
    <w:rsid w:val="003C46DC"/>
    <w:rsid w:val="003E63D7"/>
    <w:rsid w:val="00404CEE"/>
    <w:rsid w:val="00412D9D"/>
    <w:rsid w:val="00420D7B"/>
    <w:rsid w:val="00426C7D"/>
    <w:rsid w:val="004933B6"/>
    <w:rsid w:val="00494B96"/>
    <w:rsid w:val="004A1F3D"/>
    <w:rsid w:val="004A6B61"/>
    <w:rsid w:val="004E2215"/>
    <w:rsid w:val="00511229"/>
    <w:rsid w:val="005139A0"/>
    <w:rsid w:val="005576B4"/>
    <w:rsid w:val="00564B61"/>
    <w:rsid w:val="0058384C"/>
    <w:rsid w:val="005955EF"/>
    <w:rsid w:val="005D253F"/>
    <w:rsid w:val="005F3935"/>
    <w:rsid w:val="006011D9"/>
    <w:rsid w:val="00604ABD"/>
    <w:rsid w:val="00645747"/>
    <w:rsid w:val="00680449"/>
    <w:rsid w:val="006C41F0"/>
    <w:rsid w:val="006C693F"/>
    <w:rsid w:val="006F4222"/>
    <w:rsid w:val="007238B8"/>
    <w:rsid w:val="00763EAF"/>
    <w:rsid w:val="0076688C"/>
    <w:rsid w:val="00775D4B"/>
    <w:rsid w:val="00780FB3"/>
    <w:rsid w:val="007A3296"/>
    <w:rsid w:val="007D16EA"/>
    <w:rsid w:val="007E7082"/>
    <w:rsid w:val="007F4F01"/>
    <w:rsid w:val="00822AA3"/>
    <w:rsid w:val="0085678F"/>
    <w:rsid w:val="00865508"/>
    <w:rsid w:val="0088329E"/>
    <w:rsid w:val="008A763F"/>
    <w:rsid w:val="008E085F"/>
    <w:rsid w:val="008F037A"/>
    <w:rsid w:val="008F7CD6"/>
    <w:rsid w:val="00935BE9"/>
    <w:rsid w:val="009648E5"/>
    <w:rsid w:val="0098700D"/>
    <w:rsid w:val="009A5C33"/>
    <w:rsid w:val="009B38F2"/>
    <w:rsid w:val="009D1E09"/>
    <w:rsid w:val="00A00E0D"/>
    <w:rsid w:val="00A4395A"/>
    <w:rsid w:val="00A510F2"/>
    <w:rsid w:val="00AC2E29"/>
    <w:rsid w:val="00AF4861"/>
    <w:rsid w:val="00B41F48"/>
    <w:rsid w:val="00B4202B"/>
    <w:rsid w:val="00B768CB"/>
    <w:rsid w:val="00B9577D"/>
    <w:rsid w:val="00BB2022"/>
    <w:rsid w:val="00BC46A7"/>
    <w:rsid w:val="00BE7511"/>
    <w:rsid w:val="00BF0A45"/>
    <w:rsid w:val="00C02954"/>
    <w:rsid w:val="00C1222C"/>
    <w:rsid w:val="00C26C16"/>
    <w:rsid w:val="00C321EE"/>
    <w:rsid w:val="00C368E6"/>
    <w:rsid w:val="00C402B6"/>
    <w:rsid w:val="00C610CE"/>
    <w:rsid w:val="00C76DF3"/>
    <w:rsid w:val="00C901B7"/>
    <w:rsid w:val="00CF0A8B"/>
    <w:rsid w:val="00CF57B2"/>
    <w:rsid w:val="00D31BB8"/>
    <w:rsid w:val="00D43D5B"/>
    <w:rsid w:val="00D50069"/>
    <w:rsid w:val="00D87B71"/>
    <w:rsid w:val="00DB636E"/>
    <w:rsid w:val="00DF3DFD"/>
    <w:rsid w:val="00E1689F"/>
    <w:rsid w:val="00E17914"/>
    <w:rsid w:val="00E21356"/>
    <w:rsid w:val="00E25FB1"/>
    <w:rsid w:val="00E45CD9"/>
    <w:rsid w:val="00E80D26"/>
    <w:rsid w:val="00E90F61"/>
    <w:rsid w:val="00EB22E4"/>
    <w:rsid w:val="00EC1E11"/>
    <w:rsid w:val="00EE28D7"/>
    <w:rsid w:val="00EF70BB"/>
    <w:rsid w:val="00F152E1"/>
    <w:rsid w:val="00F159DB"/>
    <w:rsid w:val="00F16F34"/>
    <w:rsid w:val="00F313D6"/>
    <w:rsid w:val="00F32F3B"/>
    <w:rsid w:val="00F702E2"/>
    <w:rsid w:val="00F91CDC"/>
    <w:rsid w:val="00FA04D7"/>
    <w:rsid w:val="00FA1419"/>
    <w:rsid w:val="00FB5640"/>
    <w:rsid w:val="00FC3B68"/>
    <w:rsid w:val="00FC4048"/>
    <w:rsid w:val="00FC6729"/>
    <w:rsid w:val="00FC7030"/>
    <w:rsid w:val="00FC74F6"/>
    <w:rsid w:val="00FD2F85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7002CEF"/>
  <w15:docId w15:val="{599F6127-7606-46A5-8B68-0B228DB2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lang w:eastAsia="en-US"/>
    </w:rPr>
  </w:style>
  <w:style w:type="paragraph" w:styleId="Nadpis1">
    <w:name w:val="heading 1"/>
    <w:basedOn w:val="Normlny"/>
    <w:next w:val="Normlny"/>
    <w:qFormat/>
    <w:pPr>
      <w:keepNext/>
      <w:widowControl w:val="0"/>
      <w:numPr>
        <w:numId w:val="24"/>
      </w:numPr>
      <w:outlineLvl w:val="0"/>
    </w:pPr>
    <w:rPr>
      <w:rFonts w:ascii="Arial" w:hAnsi="Arial"/>
      <w:i/>
      <w:snapToGrid w:val="0"/>
      <w:sz w:val="24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rFonts w:ascii="Arial" w:hAnsi="Arial"/>
      <w:i/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i/>
      <w:sz w:val="24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snapToGrid w:val="0"/>
      <w:sz w:val="24"/>
    </w:rPr>
  </w:style>
  <w:style w:type="paragraph" w:styleId="Nadpis5">
    <w:name w:val="heading 5"/>
    <w:basedOn w:val="Normlny"/>
    <w:next w:val="Normlny"/>
    <w:qFormat/>
    <w:pPr>
      <w:keepNext/>
      <w:spacing w:line="288" w:lineRule="auto"/>
      <w:jc w:val="both"/>
      <w:outlineLvl w:val="4"/>
    </w:pPr>
    <w:rPr>
      <w:b/>
      <w:sz w:val="22"/>
    </w:rPr>
  </w:style>
  <w:style w:type="paragraph" w:styleId="Nadpis6">
    <w:name w:val="heading 6"/>
    <w:basedOn w:val="Normlny"/>
    <w:next w:val="Normlny"/>
    <w:qFormat/>
    <w:pPr>
      <w:keepNext/>
      <w:tabs>
        <w:tab w:val="left" w:pos="1701"/>
      </w:tabs>
      <w:spacing w:line="288" w:lineRule="auto"/>
      <w:jc w:val="center"/>
      <w:outlineLvl w:val="5"/>
    </w:pPr>
    <w:rPr>
      <w:i/>
      <w:sz w:val="22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lavicka">
    <w:name w:val="Hlavicka"/>
    <w:basedOn w:val="Normlny"/>
    <w:pPr>
      <w:tabs>
        <w:tab w:val="center" w:pos="4536"/>
        <w:tab w:val="right" w:pos="9072"/>
      </w:tabs>
      <w:jc w:val="center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Autor">
    <w:name w:val="Autor"/>
    <w:basedOn w:val="Normlny"/>
    <w:pPr>
      <w:widowControl w:val="0"/>
      <w:jc w:val="center"/>
    </w:pPr>
    <w:rPr>
      <w:b/>
      <w:snapToGrid w:val="0"/>
      <w:sz w:val="28"/>
    </w:rPr>
  </w:style>
  <w:style w:type="paragraph" w:customStyle="1" w:styleId="Hlavnynadpis">
    <w:name w:val="Hlavny nadpis"/>
    <w:basedOn w:val="Normlny"/>
    <w:pPr>
      <w:jc w:val="center"/>
    </w:pPr>
    <w:rPr>
      <w:b/>
      <w:sz w:val="32"/>
    </w:rPr>
  </w:style>
  <w:style w:type="paragraph" w:customStyle="1" w:styleId="Zakladnynadpis">
    <w:name w:val="Zakladny nadpis"/>
    <w:basedOn w:val="Normlny"/>
    <w:next w:val="Vlastnytext"/>
    <w:pPr>
      <w:spacing w:before="120" w:after="120"/>
    </w:pPr>
    <w:rPr>
      <w:b/>
      <w:sz w:val="26"/>
    </w:rPr>
  </w:style>
  <w:style w:type="paragraph" w:customStyle="1" w:styleId="Pomocnynadpis">
    <w:name w:val="Pomocny nadpis"/>
    <w:basedOn w:val="Normlny"/>
    <w:next w:val="Vlastnytext"/>
    <w:pPr>
      <w:spacing w:after="120"/>
    </w:pPr>
    <w:rPr>
      <w:b/>
      <w:sz w:val="22"/>
    </w:rPr>
  </w:style>
  <w:style w:type="paragraph" w:customStyle="1" w:styleId="Vlastnytext">
    <w:name w:val="Vlastny text"/>
    <w:basedOn w:val="Normlny"/>
    <w:pPr>
      <w:spacing w:line="288" w:lineRule="auto"/>
      <w:jc w:val="both"/>
    </w:pPr>
    <w:rPr>
      <w:sz w:val="22"/>
    </w:rPr>
  </w:style>
  <w:style w:type="paragraph" w:customStyle="1" w:styleId="Obr">
    <w:name w:val="Obr"/>
    <w:basedOn w:val="Normlny"/>
    <w:pPr>
      <w:jc w:val="center"/>
    </w:pPr>
    <w:rPr>
      <w:i/>
      <w:sz w:val="22"/>
    </w:rPr>
  </w:style>
  <w:style w:type="paragraph" w:customStyle="1" w:styleId="Tab">
    <w:name w:val="Tab"/>
    <w:basedOn w:val="Normlny"/>
    <w:rPr>
      <w:i/>
      <w:sz w:val="22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customStyle="1" w:styleId="Resume">
    <w:name w:val="Resume"/>
    <w:basedOn w:val="Normlny"/>
    <w:rPr>
      <w:i/>
    </w:rPr>
  </w:style>
  <w:style w:type="character" w:styleId="slostrany">
    <w:name w:val="page number"/>
    <w:basedOn w:val="Predvolenpsmoodseku"/>
    <w:rsid w:val="003932DD"/>
  </w:style>
  <w:style w:type="paragraph" w:styleId="Textbubliny">
    <w:name w:val="Balloon Text"/>
    <w:basedOn w:val="Normlny"/>
    <w:link w:val="TextbublinyChar"/>
    <w:rsid w:val="00FD2F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D2F85"/>
    <w:rPr>
      <w:rFonts w:ascii="Tahoma" w:hAnsi="Tahoma" w:cs="Tahoma"/>
      <w:sz w:val="16"/>
      <w:szCs w:val="16"/>
      <w:lang w:eastAsia="en-US"/>
    </w:rPr>
  </w:style>
  <w:style w:type="character" w:customStyle="1" w:styleId="break-words">
    <w:name w:val="break-words"/>
    <w:basedOn w:val="Predvolenpsmoodseku"/>
    <w:rsid w:val="00780FB3"/>
  </w:style>
  <w:style w:type="character" w:customStyle="1" w:styleId="rynqvb">
    <w:name w:val="rynqvb"/>
    <w:basedOn w:val="Predvolenpsmoodseku"/>
    <w:rsid w:val="00FC4048"/>
  </w:style>
  <w:style w:type="character" w:customStyle="1" w:styleId="hwtze">
    <w:name w:val="hwtze"/>
    <w:basedOn w:val="Predvolenpsmoodseku"/>
    <w:rsid w:val="005D253F"/>
  </w:style>
  <w:style w:type="paragraph" w:customStyle="1" w:styleId="Nadpisprispevku">
    <w:name w:val="Nadpis_prispevku"/>
    <w:basedOn w:val="Normlny"/>
    <w:qFormat/>
    <w:rsid w:val="00E45CD9"/>
    <w:pPr>
      <w:spacing w:after="200" w:line="276" w:lineRule="auto"/>
      <w:jc w:val="center"/>
    </w:pPr>
    <w:rPr>
      <w:rFonts w:eastAsiaTheme="majorEastAsia"/>
      <w:b/>
      <w:bCs/>
      <w:color w:val="000000" w:themeColor="text1"/>
      <w:sz w:val="32"/>
      <w:szCs w:val="32"/>
    </w:rPr>
  </w:style>
  <w:style w:type="paragraph" w:customStyle="1" w:styleId="Abstract">
    <w:name w:val="Abstract"/>
    <w:basedOn w:val="Normlny"/>
    <w:qFormat/>
    <w:rsid w:val="00E45CD9"/>
    <w:pPr>
      <w:jc w:val="both"/>
    </w:pPr>
    <w:rPr>
      <w:rFonts w:eastAsiaTheme="minorHAnsi"/>
      <w:sz w:val="24"/>
      <w:szCs w:val="24"/>
    </w:rPr>
  </w:style>
  <w:style w:type="table" w:styleId="Mriekatabuky">
    <w:name w:val="Table Grid"/>
    <w:basedOn w:val="Normlnatabuka"/>
    <w:rsid w:val="00964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Zaloha%20stary%20pocitac\SSU\NFU%202004\Format%20prispevku%20NFU%202004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 prispevku NFU 2004</Template>
  <TotalTime>25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Formát textu NFU 2012</vt:lpstr>
      <vt:lpstr>Formát textu NFU 2009</vt:lpstr>
    </vt:vector>
  </TitlesOfParts>
  <Company>SSU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Formát textu NFU 2012</dc:title>
  <dc:subject/>
  <dc:creator>JG</dc:creator>
  <cp:keywords/>
  <dc:description/>
  <cp:lastModifiedBy>Hana Pačaiová</cp:lastModifiedBy>
  <cp:revision>9</cp:revision>
  <cp:lastPrinted>2003-02-28T10:25:00Z</cp:lastPrinted>
  <dcterms:created xsi:type="dcterms:W3CDTF">2025-06-10T20:50:00Z</dcterms:created>
  <dcterms:modified xsi:type="dcterms:W3CDTF">2025-06-10T21:25:00Z</dcterms:modified>
</cp:coreProperties>
</file>